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C3F7" w14:textId="77777777" w:rsidR="00EF02AA" w:rsidRPr="00EC42A3" w:rsidRDefault="00EF02AA" w:rsidP="00EF02AA">
      <w:pPr>
        <w:keepNext/>
        <w:tabs>
          <w:tab w:val="center" w:pos="4535"/>
          <w:tab w:val="right" w:pos="9070"/>
        </w:tabs>
        <w:spacing w:after="240"/>
        <w:outlineLvl w:val="0"/>
        <w:rPr>
          <w:rFonts w:ascii="Calibri" w:hAnsi="Calibri"/>
          <w:b/>
          <w:sz w:val="32"/>
          <w:szCs w:val="40"/>
        </w:rPr>
      </w:pPr>
      <w:r w:rsidRPr="00EC42A3">
        <w:rPr>
          <w:rFonts w:ascii="Calibri" w:hAnsi="Calibri"/>
          <w:b/>
          <w:sz w:val="32"/>
          <w:szCs w:val="40"/>
        </w:rPr>
        <w:tab/>
        <w:t xml:space="preserve">Žádost o </w:t>
      </w:r>
      <w:r>
        <w:rPr>
          <w:rFonts w:ascii="Calibri" w:hAnsi="Calibri"/>
          <w:b/>
          <w:sz w:val="32"/>
          <w:szCs w:val="40"/>
        </w:rPr>
        <w:t>přerušení vzdělávání</w:t>
      </w:r>
      <w:r w:rsidRPr="00EC42A3">
        <w:rPr>
          <w:rFonts w:ascii="Calibri" w:hAnsi="Calibri"/>
          <w:b/>
          <w:sz w:val="32"/>
          <w:szCs w:val="4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EF02AA" w:rsidRPr="00EC42A3" w14:paraId="3DB82CAC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58FA8CF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BCB03" w14:textId="77777777" w:rsidR="00EF02AA" w:rsidRPr="00EC42A3" w:rsidRDefault="00EF02AA" w:rsidP="00562730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EF02AA" w:rsidRPr="00EC42A3" w14:paraId="72864FDB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D96A29E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Třída: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962F5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1FD8DFC0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5B27255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>Datum narození: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8DE67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11069DEB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E0C836B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EC42A3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A8254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69EAA5B7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5E50C33" w14:textId="77777777" w:rsidR="00EF02AA" w:rsidRPr="00EC42A3" w:rsidRDefault="00EF02AA" w:rsidP="00562730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PSČ a </w:t>
            </w:r>
            <w:r w:rsidRPr="00EC42A3">
              <w:rPr>
                <w:rFonts w:ascii="Calibri" w:hAnsi="Calibri"/>
                <w:b/>
                <w:bCs/>
                <w:szCs w:val="24"/>
              </w:rPr>
              <w:t xml:space="preserve">MĚSTO: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1D378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69E458E3" w14:textId="77777777" w:rsidR="00EF02AA" w:rsidRPr="00EC42A3" w:rsidRDefault="00EF02AA" w:rsidP="00EF02AA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EC42A3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5840"/>
      </w:tblGrid>
      <w:tr w:rsidR="00EF02AA" w:rsidRPr="00EC42A3" w14:paraId="68FCBB1D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832DC85" w14:textId="77777777" w:rsidR="00EF02AA" w:rsidRPr="00EC42A3" w:rsidRDefault="00EF02AA" w:rsidP="00562730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EC42A3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D546" w14:textId="77777777" w:rsidR="00EF02AA" w:rsidRPr="00EC42A3" w:rsidRDefault="00EF02AA" w:rsidP="00562730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6D45A4A7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2A33BD3" w14:textId="77777777" w:rsidR="00EF02AA" w:rsidRPr="00EC42A3" w:rsidRDefault="00EF02AA" w:rsidP="00562730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E3E6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3F297CB9" w14:textId="77777777" w:rsidTr="00562730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3CA7A0E" w14:textId="77777777" w:rsidR="00EF02AA" w:rsidRPr="00EC42A3" w:rsidRDefault="00EF02AA" w:rsidP="00562730">
            <w:pPr>
              <w:jc w:val="right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PSČ</w:t>
            </w:r>
            <w:r>
              <w:rPr>
                <w:rFonts w:ascii="Calibri" w:hAnsi="Calibri"/>
                <w:szCs w:val="24"/>
              </w:rPr>
              <w:t xml:space="preserve"> a</w:t>
            </w:r>
            <w:r w:rsidRPr="00EC42A3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92768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</w:tbl>
    <w:p w14:paraId="35A2AB09" w14:textId="77777777" w:rsidR="00EF02AA" w:rsidRDefault="00EF02AA" w:rsidP="00EF02AA">
      <w:pPr>
        <w:rPr>
          <w:rFonts w:ascii="Calibri" w:hAnsi="Calibri"/>
          <w:szCs w:val="24"/>
        </w:rPr>
      </w:pPr>
    </w:p>
    <w:p w14:paraId="3C884C57" w14:textId="77777777" w:rsidR="00EF02AA" w:rsidRPr="00D66D66" w:rsidRDefault="00EF02AA" w:rsidP="00EF02AA">
      <w:pPr>
        <w:rPr>
          <w:rFonts w:cstheme="minorHAnsi"/>
        </w:rPr>
      </w:pPr>
      <w:r w:rsidRPr="00D66D66">
        <w:rPr>
          <w:rFonts w:cstheme="minorHAnsi"/>
        </w:rPr>
        <w:t xml:space="preserve">Vážený pane řediteli, </w:t>
      </w:r>
    </w:p>
    <w:p w14:paraId="53E577CD" w14:textId="77777777" w:rsidR="00EF02AA" w:rsidRPr="00D3657D" w:rsidRDefault="00EF02AA" w:rsidP="00EF02AA">
      <w:pPr>
        <w:rPr>
          <w:rFonts w:cstheme="minorHAnsi"/>
        </w:rPr>
      </w:pPr>
    </w:p>
    <w:p w14:paraId="2531D747" w14:textId="77777777" w:rsidR="00EF02AA" w:rsidRPr="00D3657D" w:rsidRDefault="00EF02AA" w:rsidP="00EF02AA">
      <w:pPr>
        <w:rPr>
          <w:rFonts w:cstheme="minorHAnsi"/>
          <w:noProof/>
        </w:rPr>
      </w:pPr>
      <w:r w:rsidRPr="00D3657D">
        <w:rPr>
          <w:rFonts w:cstheme="minorHAnsi"/>
        </w:rPr>
        <w:t xml:space="preserve">žádám o povolení přerušení vzdělávání ve vaší střední škole od </w:t>
      </w:r>
      <w:r w:rsidRPr="00D3657D">
        <w:rPr>
          <w:rFonts w:cstheme="minorHAnsi"/>
          <w:noProof/>
        </w:rPr>
        <w:t>_____________________</w:t>
      </w:r>
      <w:r w:rsidRPr="00D3657D">
        <w:rPr>
          <w:rFonts w:cstheme="minorHAnsi"/>
          <w:noProof/>
        </w:rPr>
        <w:softHyphen/>
      </w:r>
      <w:r w:rsidRPr="00D3657D">
        <w:rPr>
          <w:rFonts w:cstheme="minorHAnsi"/>
          <w:noProof/>
        </w:rPr>
        <w:softHyphen/>
        <w:t>_________.</w:t>
      </w:r>
    </w:p>
    <w:p w14:paraId="041C968A" w14:textId="77777777" w:rsidR="00EF02AA" w:rsidRPr="00D3657D" w:rsidRDefault="00EF02AA" w:rsidP="00EF02AA">
      <w:pPr>
        <w:rPr>
          <w:rFonts w:cstheme="minorHAnsi"/>
        </w:rPr>
      </w:pPr>
      <w:r w:rsidRPr="00D3657D">
        <w:rPr>
          <w:rFonts w:cstheme="minorHAnsi"/>
          <w:noProof/>
        </w:rPr>
        <w:t>Beru navědomí, že</w:t>
      </w:r>
      <w:r>
        <w:rPr>
          <w:rFonts w:cstheme="minorHAnsi"/>
          <w:noProof/>
        </w:rPr>
        <w:t xml:space="preserve"> od tohoto data žák již není žákem školy a z toho vyplývající další skutečnosti. Přerušení vzdělávání může trvat max. dva roky.</w:t>
      </w:r>
    </w:p>
    <w:p w14:paraId="57C7D425" w14:textId="77777777" w:rsidR="00EF02AA" w:rsidRPr="00D3657D" w:rsidRDefault="00EF02AA" w:rsidP="00EF02AA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2"/>
        <w:gridCol w:w="6020"/>
      </w:tblGrid>
      <w:tr w:rsidR="00EF02AA" w:rsidRPr="00EC42A3" w14:paraId="58BE8A9F" w14:textId="77777777" w:rsidTr="00562730">
        <w:trPr>
          <w:trHeight w:val="454"/>
        </w:trPr>
        <w:tc>
          <w:tcPr>
            <w:tcW w:w="3085" w:type="dxa"/>
            <w:shd w:val="clear" w:color="auto" w:fill="auto"/>
            <w:vAlign w:val="bottom"/>
          </w:tcPr>
          <w:p w14:paraId="28226922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Stručné zdůvodnění žádosti: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280116" w14:textId="77777777" w:rsidR="00EF02AA" w:rsidRPr="00EC42A3" w:rsidRDefault="00EF02AA" w:rsidP="00562730">
            <w:pPr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3C868BBE" w14:textId="77777777" w:rsidTr="00562730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8E99A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28F84FF8" w14:textId="77777777" w:rsidTr="0056273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BC6DA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EF02AA" w:rsidRPr="00EC42A3" w14:paraId="55D1EF1C" w14:textId="77777777" w:rsidTr="0056273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0AE77" w14:textId="77777777" w:rsidR="00EF02AA" w:rsidRPr="00EC42A3" w:rsidRDefault="00EF02AA" w:rsidP="00562730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71CEE3E1" w14:textId="77777777" w:rsidR="00EF02AA" w:rsidRPr="00EC42A3" w:rsidRDefault="00EF02AA" w:rsidP="00EF02AA">
      <w:pPr>
        <w:spacing w:before="720"/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1FA73" wp14:editId="24DE5908">
                <wp:simplePos x="0" y="0"/>
                <wp:positionH relativeFrom="column">
                  <wp:posOffset>5080</wp:posOffset>
                </wp:positionH>
                <wp:positionV relativeFrom="paragraph">
                  <wp:posOffset>693420</wp:posOffset>
                </wp:positionV>
                <wp:extent cx="2268855" cy="8890"/>
                <wp:effectExtent l="0" t="0" r="36195" b="29210"/>
                <wp:wrapNone/>
                <wp:docPr id="16073254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2B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pt;margin-top:54.6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Eob533fAAAACAEAAA8AAAAAAAAAAAAAAAAAOwQAAGRycy9kb3ducmV2LnhtbFBL&#10;BQYAAAAABAAEAPMAAABHBQAAAAA=&#10;" strokecolor="black [3200]" strokeweight=".5pt">
                <v:stroke joinstyle="miter"/>
              </v:shape>
            </w:pict>
          </mc:Fallback>
        </mc:AlternateContent>
      </w:r>
    </w:p>
    <w:p w14:paraId="29091F5B" w14:textId="77777777" w:rsidR="00EF02AA" w:rsidRPr="00EC42A3" w:rsidRDefault="00EF02AA" w:rsidP="00EF02AA">
      <w:pPr>
        <w:rPr>
          <w:rFonts w:ascii="Calibri" w:hAnsi="Calibri"/>
          <w:i/>
          <w:szCs w:val="24"/>
        </w:rPr>
      </w:pPr>
      <w:r w:rsidRPr="00EC42A3">
        <w:rPr>
          <w:rFonts w:ascii="Calibri" w:hAnsi="Calibri"/>
          <w:i/>
          <w:szCs w:val="24"/>
        </w:rPr>
        <w:t>Místo datum (např.: Slaný 1. 1. 1900)</w:t>
      </w:r>
    </w:p>
    <w:p w14:paraId="5E04C032" w14:textId="77777777" w:rsidR="00EF02AA" w:rsidRPr="00EC42A3" w:rsidRDefault="00EF02AA" w:rsidP="00EF02AA">
      <w:pPr>
        <w:tabs>
          <w:tab w:val="center" w:pos="1985"/>
        </w:tabs>
        <w:spacing w:before="720"/>
        <w:rPr>
          <w:rFonts w:ascii="Calibri" w:hAnsi="Calibri"/>
          <w:i/>
          <w:szCs w:val="24"/>
        </w:rPr>
      </w:pP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B7057" wp14:editId="010A5CF4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268855" cy="8890"/>
                <wp:effectExtent l="0" t="0" r="36195" b="29210"/>
                <wp:wrapNone/>
                <wp:docPr id="2078805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641E" id="AutoShape 5" o:spid="_x0000_s1026" type="#_x0000_t32" style="position:absolute;margin-left:0;margin-top:47.6pt;width:178.65pt;height: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AFg78I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C42A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68A09" wp14:editId="059CB657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2268855" cy="8890"/>
                <wp:effectExtent l="0" t="0" r="36195" b="29210"/>
                <wp:wrapNone/>
                <wp:docPr id="6446569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95530" id="AutoShape 6" o:spid="_x0000_s1026" type="#_x0000_t32" style="position:absolute;margin-left:127.45pt;margin-top:47.6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DI1y1K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61F3EBFA" w14:textId="49F14CDA" w:rsidR="00EF02AA" w:rsidRPr="008A2EB4" w:rsidRDefault="008A2EB4" w:rsidP="008A2EB4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  <w:r w:rsidR="00EF02AA" w:rsidRPr="00E139F5">
        <w:rPr>
          <w:rFonts w:ascii="Calibri" w:hAnsi="Calibri"/>
          <w:i/>
          <w:sz w:val="16"/>
          <w:szCs w:val="24"/>
        </w:rPr>
        <w:tab/>
      </w:r>
    </w:p>
    <w:p w14:paraId="1EAFF81B" w14:textId="77777777" w:rsidR="00DE2C5B" w:rsidRDefault="00DE2C5B" w:rsidP="00DE2C5B">
      <w:pPr>
        <w:tabs>
          <w:tab w:val="left" w:pos="1710"/>
        </w:tabs>
      </w:pPr>
    </w:p>
    <w:sectPr w:rsidR="00DE2C5B" w:rsidSect="0057534D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2952" w14:textId="77777777" w:rsidR="0057534D" w:rsidRDefault="0057534D" w:rsidP="000D71DF">
      <w:pPr>
        <w:spacing w:after="0" w:line="240" w:lineRule="auto"/>
      </w:pPr>
      <w:r>
        <w:separator/>
      </w:r>
    </w:p>
  </w:endnote>
  <w:endnote w:type="continuationSeparator" w:id="0">
    <w:p w14:paraId="7CADF414" w14:textId="77777777" w:rsidR="0057534D" w:rsidRDefault="0057534D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8758" w14:textId="77777777" w:rsidR="0057534D" w:rsidRDefault="0057534D" w:rsidP="000D71DF">
      <w:pPr>
        <w:spacing w:after="0" w:line="240" w:lineRule="auto"/>
      </w:pPr>
      <w:r>
        <w:separator/>
      </w:r>
    </w:p>
  </w:footnote>
  <w:footnote w:type="continuationSeparator" w:id="0">
    <w:p w14:paraId="7EC6B83E" w14:textId="77777777" w:rsidR="0057534D" w:rsidRDefault="0057534D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6580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A4CA5"/>
    <w:rsid w:val="004B3AF5"/>
    <w:rsid w:val="00522BAB"/>
    <w:rsid w:val="005323F8"/>
    <w:rsid w:val="00532C2E"/>
    <w:rsid w:val="00547588"/>
    <w:rsid w:val="0057534D"/>
    <w:rsid w:val="00595330"/>
    <w:rsid w:val="005A3E46"/>
    <w:rsid w:val="005F1938"/>
    <w:rsid w:val="00626949"/>
    <w:rsid w:val="00632857"/>
    <w:rsid w:val="0066164D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26D38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944FA"/>
    <w:rsid w:val="008A2EB4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A52E2"/>
    <w:rsid w:val="00CB5CE9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3A0E"/>
    <w:rsid w:val="00EF02AA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EF02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F02A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2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4</cp:revision>
  <cp:lastPrinted>2024-01-23T07:10:00Z</cp:lastPrinted>
  <dcterms:created xsi:type="dcterms:W3CDTF">2024-01-29T12:57:00Z</dcterms:created>
  <dcterms:modified xsi:type="dcterms:W3CDTF">2024-01-29T13:53:00Z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