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FC79" w14:textId="77777777" w:rsidR="003C0D0C" w:rsidRPr="00EC42A3" w:rsidRDefault="003C0D0C" w:rsidP="003C0D0C">
      <w:pPr>
        <w:keepNext/>
        <w:tabs>
          <w:tab w:val="center" w:pos="4535"/>
          <w:tab w:val="right" w:pos="9070"/>
        </w:tabs>
        <w:spacing w:after="240"/>
        <w:outlineLvl w:val="0"/>
        <w:rPr>
          <w:rFonts w:ascii="Calibri" w:hAnsi="Calibri"/>
          <w:b/>
          <w:sz w:val="32"/>
          <w:szCs w:val="40"/>
        </w:rPr>
      </w:pPr>
      <w:r w:rsidRPr="00EC42A3">
        <w:rPr>
          <w:rFonts w:ascii="Calibri" w:hAnsi="Calibri"/>
          <w:b/>
          <w:sz w:val="32"/>
          <w:szCs w:val="40"/>
        </w:rPr>
        <w:tab/>
        <w:t>Žádost o opakování ročníku</w:t>
      </w:r>
      <w:r w:rsidRPr="00EC42A3">
        <w:rPr>
          <w:rFonts w:ascii="Calibri" w:hAnsi="Calibri"/>
          <w:b/>
          <w:sz w:val="32"/>
          <w:szCs w:val="4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5840"/>
      </w:tblGrid>
      <w:tr w:rsidR="003C0D0C" w:rsidRPr="00EC42A3" w14:paraId="2D597247" w14:textId="77777777" w:rsidTr="00352DC7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27B2A9D1" w14:textId="77777777" w:rsidR="003C0D0C" w:rsidRPr="00EC42A3" w:rsidRDefault="003C0D0C" w:rsidP="00633411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Jméno a příjmení žáka-žákyně: 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97425" w14:textId="77777777" w:rsidR="003C0D0C" w:rsidRPr="00EC42A3" w:rsidRDefault="003C0D0C" w:rsidP="00633411">
            <w:pPr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3C0D0C" w:rsidRPr="00EC42A3" w14:paraId="3E00FBC2" w14:textId="77777777" w:rsidTr="00352DC7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5B81E888" w14:textId="77777777" w:rsidR="003C0D0C" w:rsidRPr="00EC42A3" w:rsidRDefault="003C0D0C" w:rsidP="00633411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Třída: 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281F9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71A180DB" w14:textId="77777777" w:rsidTr="00352DC7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46C71433" w14:textId="77777777" w:rsidR="003C0D0C" w:rsidRPr="00EC42A3" w:rsidRDefault="003C0D0C" w:rsidP="00633411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>Datum narození: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EB062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5FDDC6C0" w14:textId="77777777" w:rsidTr="00352DC7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5BD948EB" w14:textId="77777777" w:rsidR="003C0D0C" w:rsidRPr="00EC42A3" w:rsidRDefault="003C0D0C" w:rsidP="00633411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Ulice a čp.: 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F46D9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3A9FDAF1" w14:textId="77777777" w:rsidTr="00352DC7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5A1E9E5F" w14:textId="77777777" w:rsidR="003C0D0C" w:rsidRPr="00EC42A3" w:rsidRDefault="003C0D0C" w:rsidP="00633411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PSČ a </w:t>
            </w:r>
            <w:r w:rsidRPr="00EC42A3">
              <w:rPr>
                <w:rFonts w:ascii="Calibri" w:hAnsi="Calibri"/>
                <w:b/>
                <w:bCs/>
                <w:szCs w:val="24"/>
              </w:rPr>
              <w:t xml:space="preserve">MĚSTO: 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E8E8E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52DC7" w:rsidRPr="00EC42A3" w14:paraId="4D70B774" w14:textId="77777777" w:rsidTr="00352DC7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30261AB8" w14:textId="7B6544AD" w:rsidR="00352DC7" w:rsidRDefault="00352DC7" w:rsidP="00352DC7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E-mail: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BDB16" w14:textId="77777777" w:rsidR="00352DC7" w:rsidRPr="00EC42A3" w:rsidRDefault="00352DC7" w:rsidP="00352DC7">
            <w:pPr>
              <w:rPr>
                <w:rFonts w:ascii="Calibri" w:hAnsi="Calibri"/>
                <w:szCs w:val="24"/>
              </w:rPr>
            </w:pPr>
          </w:p>
        </w:tc>
      </w:tr>
      <w:tr w:rsidR="00352DC7" w:rsidRPr="00EC42A3" w14:paraId="3740FE4F" w14:textId="77777777" w:rsidTr="00352DC7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61A522DB" w14:textId="770889BF" w:rsidR="00352DC7" w:rsidRDefault="00352DC7" w:rsidP="00352DC7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Telefon: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71583" w14:textId="77777777" w:rsidR="00352DC7" w:rsidRPr="00EC42A3" w:rsidRDefault="00352DC7" w:rsidP="00352DC7">
            <w:pPr>
              <w:rPr>
                <w:rFonts w:ascii="Calibri" w:hAnsi="Calibri"/>
                <w:szCs w:val="24"/>
              </w:rPr>
            </w:pPr>
          </w:p>
        </w:tc>
      </w:tr>
    </w:tbl>
    <w:p w14:paraId="219F24F9" w14:textId="77777777" w:rsidR="003C0D0C" w:rsidRPr="00EC42A3" w:rsidRDefault="003C0D0C" w:rsidP="003C0D0C">
      <w:pPr>
        <w:tabs>
          <w:tab w:val="right" w:leader="dot" w:pos="8647"/>
        </w:tabs>
        <w:spacing w:before="240" w:after="240"/>
        <w:rPr>
          <w:rFonts w:ascii="Calibri" w:hAnsi="Calibri"/>
          <w:b/>
          <w:szCs w:val="24"/>
        </w:rPr>
      </w:pPr>
      <w:r w:rsidRPr="00EC42A3">
        <w:rPr>
          <w:rFonts w:ascii="Calibri" w:hAnsi="Calibri"/>
          <w:b/>
          <w:szCs w:val="24"/>
        </w:rPr>
        <w:t>Zákonný zástupce (jen u nezletilého žáka)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5840"/>
      </w:tblGrid>
      <w:tr w:rsidR="003C0D0C" w:rsidRPr="00EC42A3" w14:paraId="6174AEBD" w14:textId="77777777" w:rsidTr="004029DC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715A1AA1" w14:textId="77777777" w:rsidR="003C0D0C" w:rsidRPr="00EC42A3" w:rsidRDefault="003C0D0C" w:rsidP="00633411">
            <w:pPr>
              <w:tabs>
                <w:tab w:val="right" w:leader="dot" w:pos="8647"/>
              </w:tabs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Jméno a příjmení zák</w:t>
            </w:r>
            <w:r>
              <w:rPr>
                <w:rFonts w:ascii="Calibri" w:hAnsi="Calibri"/>
                <w:szCs w:val="24"/>
              </w:rPr>
              <w:t xml:space="preserve">. </w:t>
            </w:r>
            <w:r w:rsidRPr="00EC42A3">
              <w:rPr>
                <w:rFonts w:ascii="Calibri" w:hAnsi="Calibri"/>
                <w:szCs w:val="24"/>
              </w:rPr>
              <w:t xml:space="preserve">zástupce: 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C78D8" w14:textId="77777777" w:rsidR="003C0D0C" w:rsidRPr="00EC42A3" w:rsidRDefault="003C0D0C" w:rsidP="00633411">
            <w:pPr>
              <w:tabs>
                <w:tab w:val="right" w:leader="dot" w:pos="8647"/>
              </w:tabs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1FC3AA4E" w14:textId="77777777" w:rsidTr="004029DC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5460724F" w14:textId="77777777" w:rsidR="003C0D0C" w:rsidRPr="00EC42A3" w:rsidRDefault="003C0D0C" w:rsidP="00633411">
            <w:pPr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 xml:space="preserve">Ulice a čp.: 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E1EE3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62364AC3" w14:textId="77777777" w:rsidTr="004029DC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306942E3" w14:textId="77777777" w:rsidR="003C0D0C" w:rsidRPr="00EC42A3" w:rsidRDefault="003C0D0C" w:rsidP="00633411">
            <w:pPr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PSČ</w:t>
            </w:r>
            <w:r>
              <w:rPr>
                <w:rFonts w:ascii="Calibri" w:hAnsi="Calibri"/>
                <w:szCs w:val="24"/>
              </w:rPr>
              <w:t xml:space="preserve"> a</w:t>
            </w:r>
            <w:r w:rsidRPr="00EC42A3">
              <w:rPr>
                <w:rFonts w:ascii="Calibri" w:hAnsi="Calibri"/>
                <w:szCs w:val="24"/>
              </w:rPr>
              <w:t xml:space="preserve"> MĚSTO: 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7BC0E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4029DC" w:rsidRPr="00EC42A3" w14:paraId="70793165" w14:textId="77777777" w:rsidTr="004029DC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68A7EEAC" w14:textId="13125805" w:rsidR="004029DC" w:rsidRPr="00EC42A3" w:rsidRDefault="004029DC" w:rsidP="004029DC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C313A" w14:textId="77777777" w:rsidR="004029DC" w:rsidRPr="00EC42A3" w:rsidRDefault="004029DC" w:rsidP="004029DC">
            <w:pPr>
              <w:rPr>
                <w:rFonts w:ascii="Calibri" w:hAnsi="Calibri"/>
                <w:szCs w:val="24"/>
              </w:rPr>
            </w:pPr>
          </w:p>
        </w:tc>
      </w:tr>
      <w:tr w:rsidR="004029DC" w:rsidRPr="00EC42A3" w14:paraId="14966791" w14:textId="77777777" w:rsidTr="004029DC">
        <w:trPr>
          <w:trHeight w:val="454"/>
        </w:trPr>
        <w:tc>
          <w:tcPr>
            <w:tcW w:w="3232" w:type="dxa"/>
            <w:shd w:val="clear" w:color="auto" w:fill="auto"/>
            <w:vAlign w:val="bottom"/>
          </w:tcPr>
          <w:p w14:paraId="170BF302" w14:textId="41C764A0" w:rsidR="004029DC" w:rsidRPr="00EC42A3" w:rsidRDefault="004029DC" w:rsidP="004029DC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64734" w14:textId="77777777" w:rsidR="004029DC" w:rsidRPr="00EC42A3" w:rsidRDefault="004029DC" w:rsidP="004029DC">
            <w:pPr>
              <w:rPr>
                <w:rFonts w:ascii="Calibri" w:hAnsi="Calibri"/>
                <w:szCs w:val="24"/>
              </w:rPr>
            </w:pPr>
          </w:p>
        </w:tc>
      </w:tr>
    </w:tbl>
    <w:p w14:paraId="57DF0756" w14:textId="77777777" w:rsidR="003C0D0C" w:rsidRDefault="003C0D0C" w:rsidP="003C0D0C">
      <w:pPr>
        <w:rPr>
          <w:rFonts w:ascii="Calibri" w:hAnsi="Calibri"/>
          <w:szCs w:val="24"/>
        </w:rPr>
      </w:pPr>
    </w:p>
    <w:p w14:paraId="222948AF" w14:textId="77777777" w:rsidR="003C0D0C" w:rsidRDefault="003C0D0C" w:rsidP="003C0D0C">
      <w:pPr>
        <w:rPr>
          <w:rFonts w:ascii="Calibri" w:hAnsi="Calibri"/>
          <w:szCs w:val="24"/>
        </w:rPr>
      </w:pPr>
      <w:r w:rsidRPr="00EC42A3">
        <w:rPr>
          <w:rFonts w:ascii="Calibri" w:hAnsi="Calibri"/>
          <w:szCs w:val="24"/>
        </w:rPr>
        <w:t>Vážen</w:t>
      </w:r>
      <w:r>
        <w:rPr>
          <w:rFonts w:ascii="Calibri" w:hAnsi="Calibri"/>
          <w:szCs w:val="24"/>
        </w:rPr>
        <w:t>ý</w:t>
      </w:r>
      <w:r w:rsidRPr="00EC42A3">
        <w:rPr>
          <w:rFonts w:ascii="Calibri" w:hAnsi="Calibri"/>
          <w:szCs w:val="24"/>
        </w:rPr>
        <w:t xml:space="preserve"> pan</w:t>
      </w:r>
      <w:r>
        <w:rPr>
          <w:rFonts w:ascii="Calibri" w:hAnsi="Calibri"/>
          <w:szCs w:val="24"/>
        </w:rPr>
        <w:t>e</w:t>
      </w:r>
      <w:r w:rsidRPr="00EC42A3">
        <w:rPr>
          <w:rFonts w:ascii="Calibri" w:hAnsi="Calibri"/>
          <w:szCs w:val="24"/>
        </w:rPr>
        <w:t xml:space="preserve"> ředitel</w:t>
      </w:r>
      <w:r>
        <w:rPr>
          <w:rFonts w:ascii="Calibri" w:hAnsi="Calibri"/>
          <w:szCs w:val="24"/>
        </w:rPr>
        <w:t>i</w:t>
      </w:r>
      <w:r w:rsidRPr="00EC42A3">
        <w:rPr>
          <w:rFonts w:ascii="Calibri" w:hAnsi="Calibri"/>
          <w:szCs w:val="24"/>
        </w:rPr>
        <w:t>,</w:t>
      </w:r>
      <w:r>
        <w:rPr>
          <w:rFonts w:ascii="Calibri" w:hAnsi="Calibri"/>
          <w:szCs w:val="24"/>
        </w:rPr>
        <w:t xml:space="preserve"> </w:t>
      </w:r>
    </w:p>
    <w:p w14:paraId="24D61E45" w14:textId="77777777" w:rsidR="003C0D0C" w:rsidRDefault="003C0D0C" w:rsidP="003C0D0C">
      <w:pPr>
        <w:rPr>
          <w:rFonts w:ascii="Calibri" w:hAnsi="Calibri"/>
          <w:szCs w:val="24"/>
        </w:rPr>
      </w:pPr>
      <w:r w:rsidRPr="00EC42A3">
        <w:rPr>
          <w:rFonts w:ascii="Calibri" w:hAnsi="Calibri"/>
          <w:szCs w:val="24"/>
        </w:rPr>
        <w:t>obracím se na Vás s žádostí o povolení opakování</w:t>
      </w:r>
      <w:r w:rsidRPr="00332EBF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______. r</w:t>
      </w:r>
      <w:r w:rsidRPr="00EC42A3">
        <w:rPr>
          <w:rFonts w:ascii="Calibri" w:hAnsi="Calibri"/>
          <w:szCs w:val="24"/>
        </w:rPr>
        <w:t>očníku</w:t>
      </w:r>
      <w:r>
        <w:rPr>
          <w:rFonts w:ascii="Calibri" w:hAnsi="Calibri"/>
          <w:szCs w:val="24"/>
        </w:rPr>
        <w:t xml:space="preserve"> ve školním roce 20____/20____</w:t>
      </w:r>
      <w:r w:rsidRPr="00EC42A3">
        <w:rPr>
          <w:rFonts w:ascii="Calibri" w:hAnsi="Calibri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2"/>
        <w:gridCol w:w="6020"/>
      </w:tblGrid>
      <w:tr w:rsidR="003C0D0C" w:rsidRPr="00EC42A3" w14:paraId="5A2F55CB" w14:textId="77777777" w:rsidTr="00633411">
        <w:trPr>
          <w:trHeight w:val="454"/>
        </w:trPr>
        <w:tc>
          <w:tcPr>
            <w:tcW w:w="3085" w:type="dxa"/>
            <w:shd w:val="clear" w:color="auto" w:fill="auto"/>
            <w:vAlign w:val="bottom"/>
          </w:tcPr>
          <w:p w14:paraId="4553F57D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Stručné zdůvodnění žádosti: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FD8DA2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13FB2389" w14:textId="77777777" w:rsidTr="00633411">
        <w:trPr>
          <w:trHeight w:val="454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B33B2" w14:textId="77777777" w:rsidR="003C0D0C" w:rsidRPr="00EC42A3" w:rsidRDefault="003C0D0C" w:rsidP="00633411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1C070004" w14:textId="77777777" w:rsidTr="00633411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EF984" w14:textId="77777777" w:rsidR="003C0D0C" w:rsidRPr="00EC42A3" w:rsidRDefault="003C0D0C" w:rsidP="00633411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18109280" w14:textId="77777777" w:rsidTr="00633411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862BB" w14:textId="77777777" w:rsidR="003C0D0C" w:rsidRPr="00EC42A3" w:rsidRDefault="003C0D0C" w:rsidP="00633411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</w:tbl>
    <w:p w14:paraId="4ED107EC" w14:textId="02DB7CCD" w:rsidR="003C0D0C" w:rsidRDefault="003C0D0C" w:rsidP="00352DC7">
      <w:pPr>
        <w:spacing w:before="120"/>
        <w:rPr>
          <w:rFonts w:ascii="Calibri" w:hAnsi="Calibri"/>
          <w:i/>
          <w:szCs w:val="24"/>
        </w:rPr>
      </w:pPr>
    </w:p>
    <w:p w14:paraId="632ACB3B" w14:textId="77777777" w:rsidR="004029DC" w:rsidRPr="00EC42A3" w:rsidRDefault="004029DC" w:rsidP="00352DC7">
      <w:pPr>
        <w:spacing w:before="120"/>
        <w:rPr>
          <w:rFonts w:ascii="Calibri" w:hAnsi="Calibri"/>
          <w:i/>
          <w:szCs w:val="24"/>
        </w:rPr>
      </w:pPr>
    </w:p>
    <w:p w14:paraId="4429D741" w14:textId="2B946F24" w:rsidR="003C0D0C" w:rsidRPr="00EC42A3" w:rsidRDefault="004029DC" w:rsidP="003C0D0C">
      <w:pPr>
        <w:rPr>
          <w:rFonts w:ascii="Calibri" w:hAnsi="Calibri"/>
          <w:i/>
          <w:szCs w:val="24"/>
        </w:rPr>
      </w:pPr>
      <w:r w:rsidRPr="00EC42A3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9A659" wp14:editId="4435CDC0">
                <wp:simplePos x="0" y="0"/>
                <wp:positionH relativeFrom="column">
                  <wp:posOffset>5080</wp:posOffset>
                </wp:positionH>
                <wp:positionV relativeFrom="paragraph">
                  <wp:posOffset>213995</wp:posOffset>
                </wp:positionV>
                <wp:extent cx="2268855" cy="8890"/>
                <wp:effectExtent l="0" t="0" r="36195" b="29210"/>
                <wp:wrapNone/>
                <wp:docPr id="1091882485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E07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.4pt;margin-top:16.85pt;width:178.6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" strokecolor="black [3200]" strokeweight=".5pt">
                <v:stroke joinstyle="miter"/>
              </v:shape>
            </w:pict>
          </mc:Fallback>
        </mc:AlternateContent>
      </w:r>
      <w:r w:rsidR="003C0D0C" w:rsidRPr="00EC42A3">
        <w:rPr>
          <w:rFonts w:ascii="Calibri" w:hAnsi="Calibri"/>
          <w:i/>
          <w:szCs w:val="24"/>
        </w:rPr>
        <w:t>Místo datum (např.: Slaný 1. 1. 1900)</w:t>
      </w:r>
    </w:p>
    <w:p w14:paraId="1433AF62" w14:textId="06BA13C0" w:rsidR="003C0D0C" w:rsidRPr="00EC42A3" w:rsidRDefault="003C0D0C" w:rsidP="003C0D0C">
      <w:pPr>
        <w:tabs>
          <w:tab w:val="center" w:pos="1985"/>
        </w:tabs>
        <w:spacing w:before="720"/>
        <w:rPr>
          <w:rFonts w:ascii="Calibri" w:hAnsi="Calibri"/>
          <w:i/>
          <w:szCs w:val="24"/>
        </w:rPr>
      </w:pPr>
      <w:r w:rsidRPr="00EC42A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F5197" wp14:editId="6F4A8184">
                <wp:simplePos x="0" y="0"/>
                <wp:positionH relativeFrom="margin">
                  <wp:align>left</wp:align>
                </wp:positionH>
                <wp:positionV relativeFrom="paragraph">
                  <wp:posOffset>604520</wp:posOffset>
                </wp:positionV>
                <wp:extent cx="2268855" cy="8890"/>
                <wp:effectExtent l="0" t="0" r="36195" b="29210"/>
                <wp:wrapNone/>
                <wp:docPr id="1233121758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12CC" id="Přímá spojnice se šipkou 2" o:spid="_x0000_s1026" type="#_x0000_t32" style="position:absolute;margin-left:0;margin-top:47.6pt;width:178.65pt;height: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EC42A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9DC9C" wp14:editId="75F49ADD">
                <wp:simplePos x="0" y="0"/>
                <wp:positionH relativeFrom="margin">
                  <wp:align>right</wp:align>
                </wp:positionH>
                <wp:positionV relativeFrom="paragraph">
                  <wp:posOffset>605155</wp:posOffset>
                </wp:positionV>
                <wp:extent cx="2268855" cy="8890"/>
                <wp:effectExtent l="0" t="0" r="36195" b="29210"/>
                <wp:wrapNone/>
                <wp:docPr id="1173455619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603FC" id="Přímá spojnice se šipkou 1" o:spid="_x0000_s1026" type="#_x0000_t32" style="position:absolute;margin-left:127.45pt;margin-top:47.65pt;width:178.65pt;height: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1CFD7F8E" w14:textId="41A05FF1" w:rsidR="003C0D0C" w:rsidRPr="004029DC" w:rsidRDefault="0099287D" w:rsidP="004029DC">
      <w:pPr>
        <w:pStyle w:val="Prosttext"/>
        <w:tabs>
          <w:tab w:val="center" w:pos="1701"/>
          <w:tab w:val="center" w:pos="7371"/>
        </w:tabs>
        <w:rPr>
          <w:rFonts w:asciiTheme="minorHAnsi" w:hAnsiTheme="minorHAnsi" w:cstheme="minorHAnsi"/>
          <w:i/>
          <w:sz w:val="18"/>
          <w:szCs w:val="22"/>
        </w:rPr>
      </w:pPr>
      <w:r w:rsidRPr="00E34630">
        <w:rPr>
          <w:rFonts w:asciiTheme="minorHAnsi" w:hAnsiTheme="minorHAnsi" w:cstheme="minorHAnsi"/>
          <w:i/>
          <w:sz w:val="18"/>
          <w:szCs w:val="22"/>
        </w:rPr>
        <w:tab/>
        <w:t xml:space="preserve">podpis </w:t>
      </w:r>
      <w:r>
        <w:rPr>
          <w:rFonts w:asciiTheme="minorHAnsi" w:hAnsiTheme="minorHAnsi" w:cstheme="minorHAnsi"/>
          <w:i/>
          <w:sz w:val="18"/>
          <w:szCs w:val="22"/>
        </w:rPr>
        <w:t>zákonného zástupce / zletilého žáka</w:t>
      </w:r>
      <w:r w:rsidRPr="00E34630">
        <w:rPr>
          <w:rFonts w:asciiTheme="minorHAnsi" w:hAnsiTheme="minorHAnsi" w:cstheme="minorHAnsi"/>
          <w:i/>
          <w:sz w:val="18"/>
          <w:szCs w:val="22"/>
        </w:rPr>
        <w:t xml:space="preserve"> </w:t>
      </w:r>
      <w:r w:rsidRPr="00E34630">
        <w:rPr>
          <w:rFonts w:asciiTheme="minorHAnsi" w:hAnsiTheme="minorHAnsi" w:cstheme="minorHAnsi"/>
          <w:i/>
          <w:sz w:val="18"/>
          <w:szCs w:val="22"/>
        </w:rPr>
        <w:tab/>
        <w:t>podpis nezletilého žáka</w:t>
      </w:r>
    </w:p>
    <w:sectPr w:rsidR="003C0D0C" w:rsidRPr="004029DC" w:rsidSect="00EE0335">
      <w:headerReference w:type="default" r:id="rId10"/>
      <w:footerReference w:type="default" r:id="rId11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BE4F" w14:textId="77777777" w:rsidR="00EE0335" w:rsidRDefault="00EE0335" w:rsidP="000D71DF">
      <w:pPr>
        <w:spacing w:after="0" w:line="240" w:lineRule="auto"/>
      </w:pPr>
      <w:r>
        <w:separator/>
      </w:r>
    </w:p>
  </w:endnote>
  <w:endnote w:type="continuationSeparator" w:id="0">
    <w:p w14:paraId="4AB330D5" w14:textId="77777777" w:rsidR="00EE0335" w:rsidRDefault="00EE0335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FF327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544E" w14:textId="77777777" w:rsidR="00EE0335" w:rsidRDefault="00EE0335" w:rsidP="000D71DF">
      <w:pPr>
        <w:spacing w:after="0" w:line="240" w:lineRule="auto"/>
      </w:pPr>
      <w:r>
        <w:separator/>
      </w:r>
    </w:p>
  </w:footnote>
  <w:footnote w:type="continuationSeparator" w:id="0">
    <w:p w14:paraId="26ED958A" w14:textId="77777777" w:rsidR="00EE0335" w:rsidRDefault="00EE0335" w:rsidP="000D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1D25B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7159"/>
    <w:rsid w:val="00097017"/>
    <w:rsid w:val="000A0B93"/>
    <w:rsid w:val="000D71DF"/>
    <w:rsid w:val="000E5CED"/>
    <w:rsid w:val="00103949"/>
    <w:rsid w:val="00105AA8"/>
    <w:rsid w:val="00130287"/>
    <w:rsid w:val="001767EB"/>
    <w:rsid w:val="001968C6"/>
    <w:rsid w:val="00196A6F"/>
    <w:rsid w:val="001B4AE9"/>
    <w:rsid w:val="001B7D3F"/>
    <w:rsid w:val="001E3CCF"/>
    <w:rsid w:val="00243DBC"/>
    <w:rsid w:val="0028020F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52DC7"/>
    <w:rsid w:val="00370E54"/>
    <w:rsid w:val="0037460D"/>
    <w:rsid w:val="00386580"/>
    <w:rsid w:val="00395390"/>
    <w:rsid w:val="003A7066"/>
    <w:rsid w:val="003B7206"/>
    <w:rsid w:val="003C0D0C"/>
    <w:rsid w:val="003D4343"/>
    <w:rsid w:val="003F5326"/>
    <w:rsid w:val="004029DC"/>
    <w:rsid w:val="00406809"/>
    <w:rsid w:val="00415CE2"/>
    <w:rsid w:val="00431AFA"/>
    <w:rsid w:val="00432626"/>
    <w:rsid w:val="00442A4C"/>
    <w:rsid w:val="00446389"/>
    <w:rsid w:val="00452EFA"/>
    <w:rsid w:val="00474CB6"/>
    <w:rsid w:val="004A4CA5"/>
    <w:rsid w:val="004B3AF5"/>
    <w:rsid w:val="00522BAB"/>
    <w:rsid w:val="005323F8"/>
    <w:rsid w:val="00532C2E"/>
    <w:rsid w:val="00547588"/>
    <w:rsid w:val="00595330"/>
    <w:rsid w:val="005A3E46"/>
    <w:rsid w:val="005F1938"/>
    <w:rsid w:val="00626949"/>
    <w:rsid w:val="00632857"/>
    <w:rsid w:val="0066164D"/>
    <w:rsid w:val="0066699C"/>
    <w:rsid w:val="00674FBC"/>
    <w:rsid w:val="00692443"/>
    <w:rsid w:val="00693C19"/>
    <w:rsid w:val="00696A67"/>
    <w:rsid w:val="006B1F72"/>
    <w:rsid w:val="006C6618"/>
    <w:rsid w:val="00710A29"/>
    <w:rsid w:val="00714CFF"/>
    <w:rsid w:val="007344CF"/>
    <w:rsid w:val="00760860"/>
    <w:rsid w:val="00790E19"/>
    <w:rsid w:val="00791AFD"/>
    <w:rsid w:val="007D4F61"/>
    <w:rsid w:val="007D6F6D"/>
    <w:rsid w:val="007F0A88"/>
    <w:rsid w:val="007F7521"/>
    <w:rsid w:val="00814916"/>
    <w:rsid w:val="0082392D"/>
    <w:rsid w:val="00860AA4"/>
    <w:rsid w:val="008944FA"/>
    <w:rsid w:val="008A3048"/>
    <w:rsid w:val="008B74EA"/>
    <w:rsid w:val="008C4776"/>
    <w:rsid w:val="008D2DB6"/>
    <w:rsid w:val="008D661A"/>
    <w:rsid w:val="00915BD7"/>
    <w:rsid w:val="00921E21"/>
    <w:rsid w:val="00943970"/>
    <w:rsid w:val="009800F3"/>
    <w:rsid w:val="009852D7"/>
    <w:rsid w:val="00985C36"/>
    <w:rsid w:val="009910B6"/>
    <w:rsid w:val="0099287D"/>
    <w:rsid w:val="009E546E"/>
    <w:rsid w:val="009F1F1A"/>
    <w:rsid w:val="00A055D1"/>
    <w:rsid w:val="00A1161A"/>
    <w:rsid w:val="00A126BB"/>
    <w:rsid w:val="00A15766"/>
    <w:rsid w:val="00A56A7E"/>
    <w:rsid w:val="00A73DE1"/>
    <w:rsid w:val="00AA1388"/>
    <w:rsid w:val="00B129BB"/>
    <w:rsid w:val="00B1534F"/>
    <w:rsid w:val="00B33B8D"/>
    <w:rsid w:val="00B408CD"/>
    <w:rsid w:val="00B52CF5"/>
    <w:rsid w:val="00BF34D3"/>
    <w:rsid w:val="00C10725"/>
    <w:rsid w:val="00C12328"/>
    <w:rsid w:val="00C31714"/>
    <w:rsid w:val="00C52A7E"/>
    <w:rsid w:val="00CA52E2"/>
    <w:rsid w:val="00CB5CE9"/>
    <w:rsid w:val="00CF5244"/>
    <w:rsid w:val="00D059EC"/>
    <w:rsid w:val="00D12D48"/>
    <w:rsid w:val="00D56920"/>
    <w:rsid w:val="00D62041"/>
    <w:rsid w:val="00D87AC0"/>
    <w:rsid w:val="00DA41D2"/>
    <w:rsid w:val="00DB3AA7"/>
    <w:rsid w:val="00DE2C5B"/>
    <w:rsid w:val="00DE5610"/>
    <w:rsid w:val="00E07406"/>
    <w:rsid w:val="00E11D81"/>
    <w:rsid w:val="00E126B5"/>
    <w:rsid w:val="00E15FBD"/>
    <w:rsid w:val="00E4317C"/>
    <w:rsid w:val="00E85DB8"/>
    <w:rsid w:val="00EB7679"/>
    <w:rsid w:val="00EE0335"/>
    <w:rsid w:val="00EE3A0E"/>
    <w:rsid w:val="00F27479"/>
    <w:rsid w:val="00F27EDA"/>
    <w:rsid w:val="00F51EAA"/>
    <w:rsid w:val="00F61C2C"/>
    <w:rsid w:val="00F83C3F"/>
    <w:rsid w:val="00F977AD"/>
    <w:rsid w:val="00FC1DB1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3C0D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C0D0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customXml/itemProps2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3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- ředitelství OA Slaný</cp:lastModifiedBy>
  <cp:revision>6</cp:revision>
  <cp:lastPrinted>2024-01-23T07:10:00Z</cp:lastPrinted>
  <dcterms:created xsi:type="dcterms:W3CDTF">2024-01-29T13:04:00Z</dcterms:created>
  <dcterms:modified xsi:type="dcterms:W3CDTF">2024-01-29T14:31:00Z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