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390C" w14:textId="77777777" w:rsidR="00F33601" w:rsidRPr="004E3B88" w:rsidRDefault="00F33601" w:rsidP="00F33601">
      <w:pPr>
        <w:keepNext/>
        <w:spacing w:after="240"/>
        <w:outlineLvl w:val="0"/>
        <w:rPr>
          <w:rFonts w:ascii="Calibri" w:hAnsi="Calibri"/>
          <w:b/>
          <w:szCs w:val="28"/>
        </w:rPr>
      </w:pPr>
    </w:p>
    <w:p w14:paraId="34AD3510" w14:textId="46569AC8" w:rsidR="00F33601" w:rsidRDefault="00F33601" w:rsidP="00F33601">
      <w:pPr>
        <w:keepNext/>
        <w:spacing w:after="240"/>
        <w:jc w:val="center"/>
        <w:outlineLvl w:val="0"/>
        <w:rPr>
          <w:rFonts w:ascii="Calibri" w:hAnsi="Calibri"/>
          <w:b/>
          <w:sz w:val="32"/>
          <w:szCs w:val="40"/>
        </w:rPr>
      </w:pPr>
      <w:r w:rsidRPr="00950D0A">
        <w:rPr>
          <w:rFonts w:ascii="Calibri" w:hAnsi="Calibri"/>
          <w:b/>
          <w:sz w:val="32"/>
          <w:szCs w:val="40"/>
        </w:rPr>
        <w:t xml:space="preserve">Žádost </w:t>
      </w:r>
      <w:r w:rsidR="00995E87" w:rsidRPr="00995E87">
        <w:rPr>
          <w:rFonts w:ascii="Calibri" w:hAnsi="Calibri"/>
          <w:b/>
          <w:sz w:val="32"/>
          <w:szCs w:val="40"/>
        </w:rPr>
        <w:t>o nahrazení zkoušky z cizího jazyka v profilové části MZ výsledkem standardizované zkoušky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1933"/>
        <w:gridCol w:w="1934"/>
        <w:gridCol w:w="1934"/>
      </w:tblGrid>
      <w:tr w:rsidR="00F33601" w:rsidRPr="00461000" w14:paraId="4D1D6463" w14:textId="77777777" w:rsidTr="00475A48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73D96706" w14:textId="77777777" w:rsidR="00F33601" w:rsidRPr="00461000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 xml:space="preserve">Jméno a příjmení žáka-žákyně: </w:t>
            </w:r>
          </w:p>
        </w:tc>
        <w:tc>
          <w:tcPr>
            <w:tcW w:w="58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24491" w14:textId="77777777" w:rsidR="00F33601" w:rsidRPr="00461000" w:rsidRDefault="00F33601" w:rsidP="00B30DF8">
            <w:pPr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F33601" w:rsidRPr="00461000" w14:paraId="665DBBA5" w14:textId="77777777" w:rsidTr="00475A48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7BA11196" w14:textId="77777777" w:rsidR="00F33601" w:rsidRPr="00461000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 xml:space="preserve">Datum narození: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AFB6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729AE3CB" w14:textId="77777777" w:rsidTr="00475A48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34F4A3C0" w14:textId="77777777" w:rsidR="00F33601" w:rsidRPr="00461000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 xml:space="preserve">Ulice a čp.: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ACB6D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0F76E700" w14:textId="77777777" w:rsidTr="00475A48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3B21E2B9" w14:textId="77777777" w:rsidR="00F33601" w:rsidRPr="00461000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>PSČ</w:t>
            </w:r>
            <w:r>
              <w:rPr>
                <w:rFonts w:ascii="Calibri" w:hAnsi="Calibri"/>
                <w:b/>
                <w:bCs/>
                <w:szCs w:val="24"/>
              </w:rPr>
              <w:t xml:space="preserve"> a</w:t>
            </w:r>
            <w:r w:rsidRPr="00461000">
              <w:rPr>
                <w:rFonts w:ascii="Calibri" w:hAnsi="Calibri"/>
                <w:b/>
                <w:bCs/>
                <w:szCs w:val="24"/>
              </w:rPr>
              <w:t xml:space="preserve"> MĚSTO: 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3B657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195CBB41" w14:textId="77777777" w:rsidTr="00475A48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5F8891BD" w14:textId="77777777" w:rsidR="00F33601" w:rsidRPr="00461000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E-mail: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BD5FB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403BD5DB" w14:textId="77777777" w:rsidTr="00475A48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15886184" w14:textId="77777777" w:rsidR="00F33601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Telefon: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1C192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475A48" w:rsidRPr="00461000" w14:paraId="1C258B31" w14:textId="77777777" w:rsidTr="00475A48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2EF5FFB4" w14:textId="5FAB9FB3" w:rsidR="00475A48" w:rsidRDefault="00475A48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Třída: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5115" w14:textId="77777777" w:rsidR="00475A48" w:rsidRPr="00475A48" w:rsidRDefault="00475A48" w:rsidP="00B30DF8">
            <w:pPr>
              <w:rPr>
                <w:rFonts w:ascii="Calibri" w:hAnsi="Calibri"/>
                <w:b/>
                <w:bCs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276BB" w14:textId="6A3A9F29" w:rsidR="00475A48" w:rsidRPr="00475A48" w:rsidRDefault="00475A48" w:rsidP="00B30DF8">
            <w:pPr>
              <w:rPr>
                <w:rFonts w:ascii="Calibri" w:hAnsi="Calibri"/>
                <w:b/>
                <w:bCs/>
                <w:szCs w:val="24"/>
              </w:rPr>
            </w:pPr>
            <w:r w:rsidRPr="00475A48">
              <w:rPr>
                <w:rFonts w:ascii="Calibri" w:hAnsi="Calibri"/>
                <w:b/>
                <w:bCs/>
                <w:szCs w:val="24"/>
              </w:rPr>
              <w:t>Školní rok: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F6153" w14:textId="005429FC" w:rsidR="00475A48" w:rsidRPr="00461000" w:rsidRDefault="00475A48" w:rsidP="00B30DF8">
            <w:pPr>
              <w:rPr>
                <w:rFonts w:ascii="Calibri" w:hAnsi="Calibri"/>
                <w:szCs w:val="24"/>
              </w:rPr>
            </w:pPr>
          </w:p>
        </w:tc>
      </w:tr>
      <w:tr w:rsidR="00987248" w:rsidRPr="00461000" w14:paraId="3CD5CB7D" w14:textId="77777777" w:rsidTr="007C1059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56F4D95A" w14:textId="2BA87D0C" w:rsidR="00987248" w:rsidRDefault="00987248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Cizí jazyk, ze kterého žádám o nahrazení zkoušky: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88226" w14:textId="77777777" w:rsidR="00987248" w:rsidRPr="00461000" w:rsidRDefault="00987248" w:rsidP="00B30DF8">
            <w:pPr>
              <w:rPr>
                <w:rFonts w:ascii="Calibri" w:hAnsi="Calibri"/>
                <w:szCs w:val="24"/>
              </w:rPr>
            </w:pPr>
          </w:p>
        </w:tc>
      </w:tr>
      <w:tr w:rsidR="003702E1" w:rsidRPr="00461000" w14:paraId="066C09B0" w14:textId="77777777" w:rsidTr="007C1059">
        <w:trPr>
          <w:trHeight w:val="454"/>
        </w:trPr>
        <w:tc>
          <w:tcPr>
            <w:tcW w:w="3271" w:type="dxa"/>
            <w:shd w:val="clear" w:color="auto" w:fill="auto"/>
            <w:vAlign w:val="bottom"/>
          </w:tcPr>
          <w:p w14:paraId="16E7727C" w14:textId="0510638A" w:rsidR="003702E1" w:rsidRDefault="003702E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Dosažená jazyková úroveň: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FC8ED" w14:textId="77777777" w:rsidR="003702E1" w:rsidRPr="00461000" w:rsidRDefault="003702E1" w:rsidP="00B30DF8">
            <w:pPr>
              <w:rPr>
                <w:rFonts w:ascii="Calibri" w:hAnsi="Calibri"/>
                <w:szCs w:val="24"/>
              </w:rPr>
            </w:pPr>
          </w:p>
        </w:tc>
      </w:tr>
    </w:tbl>
    <w:p w14:paraId="444FDDD1" w14:textId="77777777" w:rsidR="00DB5D09" w:rsidRDefault="00DB5D09" w:rsidP="00F33601">
      <w:pPr>
        <w:rPr>
          <w:rFonts w:ascii="Calibri" w:hAnsi="Calibri"/>
          <w:szCs w:val="24"/>
        </w:rPr>
      </w:pPr>
    </w:p>
    <w:p w14:paraId="0E16431C" w14:textId="70F363FD" w:rsidR="00F33601" w:rsidRDefault="00F33601" w:rsidP="00F33601">
      <w:pPr>
        <w:rPr>
          <w:rFonts w:ascii="Calibri" w:hAnsi="Calibri"/>
          <w:szCs w:val="24"/>
        </w:rPr>
      </w:pPr>
      <w:r w:rsidRPr="00461000">
        <w:rPr>
          <w:rFonts w:ascii="Calibri" w:hAnsi="Calibri"/>
          <w:szCs w:val="24"/>
        </w:rPr>
        <w:t>Váž</w:t>
      </w:r>
      <w:r>
        <w:rPr>
          <w:rFonts w:ascii="Calibri" w:hAnsi="Calibri"/>
          <w:szCs w:val="24"/>
        </w:rPr>
        <w:t>ený</w:t>
      </w:r>
      <w:r w:rsidRPr="00461000">
        <w:rPr>
          <w:rFonts w:ascii="Calibri" w:hAnsi="Calibri"/>
          <w:szCs w:val="24"/>
        </w:rPr>
        <w:t xml:space="preserve"> pan</w:t>
      </w:r>
      <w:r>
        <w:rPr>
          <w:rFonts w:ascii="Calibri" w:hAnsi="Calibri"/>
          <w:szCs w:val="24"/>
        </w:rPr>
        <w:t>e</w:t>
      </w:r>
      <w:r w:rsidRPr="00461000">
        <w:rPr>
          <w:rFonts w:ascii="Calibri" w:hAnsi="Calibri"/>
          <w:szCs w:val="24"/>
        </w:rPr>
        <w:t xml:space="preserve"> ředitel</w:t>
      </w:r>
      <w:r>
        <w:rPr>
          <w:rFonts w:ascii="Calibri" w:hAnsi="Calibri"/>
          <w:szCs w:val="24"/>
        </w:rPr>
        <w:t>i</w:t>
      </w:r>
      <w:r w:rsidRPr="00461000">
        <w:rPr>
          <w:rFonts w:ascii="Calibri" w:hAnsi="Calibri"/>
          <w:szCs w:val="24"/>
        </w:rPr>
        <w:t>,</w:t>
      </w:r>
    </w:p>
    <w:p w14:paraId="0B523D9D" w14:textId="77777777" w:rsidR="00DB5D09" w:rsidRDefault="003A7A42" w:rsidP="00F33601">
      <w:pPr>
        <w:spacing w:before="48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</w:t>
      </w:r>
      <w:r w:rsidRPr="003A7A42">
        <w:rPr>
          <w:rFonts w:ascii="Calibri" w:hAnsi="Calibri"/>
          <w:szCs w:val="24"/>
        </w:rPr>
        <w:t xml:space="preserve"> souladu s § 81 odst. 7 zákona č. 561/2004 Sb., o předškolním, základním, středním, vyšším odborném a jiném vzdělávání (školský zákon)</w:t>
      </w:r>
      <w:r w:rsidR="00E661D4">
        <w:rPr>
          <w:rFonts w:ascii="Calibri" w:hAnsi="Calibri"/>
          <w:szCs w:val="24"/>
        </w:rPr>
        <w:t xml:space="preserve"> v platném znění</w:t>
      </w:r>
      <w:r w:rsidRPr="003A7A42">
        <w:rPr>
          <w:rFonts w:ascii="Calibri" w:hAnsi="Calibri"/>
          <w:szCs w:val="24"/>
        </w:rPr>
        <w:t xml:space="preserve"> a § 19a vyhlášky č. 177/2009 Sb., o bližších podmínkách ukončování vzdělávání ve středních školách maturitní zkouškou,</w:t>
      </w:r>
      <w:r w:rsidR="00941870">
        <w:rPr>
          <w:rFonts w:ascii="Calibri" w:hAnsi="Calibri"/>
          <w:szCs w:val="24"/>
        </w:rPr>
        <w:t xml:space="preserve"> v platném znění</w:t>
      </w:r>
      <w:r w:rsidRPr="003A7A42">
        <w:rPr>
          <w:rFonts w:ascii="Calibri" w:hAnsi="Calibri"/>
          <w:szCs w:val="24"/>
        </w:rPr>
        <w:t xml:space="preserve"> žádám o nahrazení zkoušky z cizího jazyka v profilové části maturitní zkoušky výsledkem standardizované zkoušky podle Společného evropského referenčního rámce pro jazyky.</w:t>
      </w:r>
    </w:p>
    <w:p w14:paraId="3DBBA966" w14:textId="4094413D" w:rsidR="00DB5D09" w:rsidRDefault="00D401DF" w:rsidP="00F33601">
      <w:pPr>
        <w:spacing w:before="48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Přílohou</w:t>
      </w:r>
      <w:r w:rsidRPr="00D401DF">
        <w:rPr>
          <w:rFonts w:ascii="Calibri" w:hAnsi="Calibri"/>
          <w:szCs w:val="24"/>
        </w:rPr>
        <w:t xml:space="preserve"> této žádosti je </w:t>
      </w:r>
      <w:r>
        <w:rPr>
          <w:rFonts w:ascii="Calibri" w:hAnsi="Calibri"/>
          <w:szCs w:val="24"/>
        </w:rPr>
        <w:t xml:space="preserve">ověřená </w:t>
      </w:r>
      <w:r w:rsidRPr="00D401DF">
        <w:rPr>
          <w:rFonts w:ascii="Calibri" w:hAnsi="Calibri"/>
          <w:szCs w:val="24"/>
        </w:rPr>
        <w:t>kopie dokladu o úspěšném vykonání standardizované jazykové zkoušky.</w:t>
      </w:r>
    </w:p>
    <w:p w14:paraId="3D0BC84E" w14:textId="77777777" w:rsidR="00DB5D09" w:rsidRDefault="00DB5D09" w:rsidP="00F33601">
      <w:pPr>
        <w:spacing w:before="480"/>
        <w:rPr>
          <w:rFonts w:ascii="Calibri" w:hAnsi="Calibri"/>
          <w:szCs w:val="24"/>
        </w:rPr>
      </w:pPr>
    </w:p>
    <w:p w14:paraId="11FA2D0D" w14:textId="6F2B7D8A" w:rsidR="0066493F" w:rsidRDefault="007A3AED" w:rsidP="007A3AED">
      <w:pPr>
        <w:spacing w:before="480"/>
        <w:rPr>
          <w:rFonts w:cstheme="minorHAnsi"/>
          <w:i/>
          <w:sz w:val="20"/>
          <w:szCs w:val="20"/>
        </w:rPr>
      </w:pPr>
      <w:r w:rsidRPr="007A3AED">
        <w:rPr>
          <w:rFonts w:ascii="Calibri" w:hAnsi="Calibr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B6952" wp14:editId="2171A038">
                <wp:simplePos x="0" y="0"/>
                <wp:positionH relativeFrom="column">
                  <wp:posOffset>3178810</wp:posOffset>
                </wp:positionH>
                <wp:positionV relativeFrom="paragraph">
                  <wp:posOffset>213360</wp:posOffset>
                </wp:positionV>
                <wp:extent cx="2268855" cy="8890"/>
                <wp:effectExtent l="0" t="0" r="36195" b="29210"/>
                <wp:wrapNone/>
                <wp:docPr id="1336355933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E89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250.3pt;margin-top:16.8pt;width:178.6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" strokecolor="black [3200]" strokeweight=".5pt">
                <v:stroke joinstyle="miter"/>
              </v:shape>
            </w:pict>
          </mc:Fallback>
        </mc:AlternateContent>
      </w:r>
      <w:r w:rsidR="00665325" w:rsidRPr="007A3AED">
        <w:rPr>
          <w:rFonts w:ascii="Calibri" w:hAnsi="Calibr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F534D" wp14:editId="0D8F4938">
                <wp:simplePos x="0" y="0"/>
                <wp:positionH relativeFrom="margin">
                  <wp:posOffset>-1905</wp:posOffset>
                </wp:positionH>
                <wp:positionV relativeFrom="paragraph">
                  <wp:posOffset>198120</wp:posOffset>
                </wp:positionV>
                <wp:extent cx="2268855" cy="8890"/>
                <wp:effectExtent l="0" t="0" r="36195" b="29210"/>
                <wp:wrapNone/>
                <wp:docPr id="1599021814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7189F" id="Přímá spojnice se šipkou 2" o:spid="_x0000_s1026" type="#_x0000_t32" style="position:absolute;margin-left:-.15pt;margin-top:15.6pt;width:178.6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F33601" w:rsidRPr="007A3AED">
        <w:rPr>
          <w:rFonts w:ascii="Calibri" w:hAnsi="Calibri"/>
          <w:i/>
          <w:sz w:val="20"/>
          <w:szCs w:val="20"/>
        </w:rPr>
        <w:t>Místo datum (např.: Slaný 1. 1. 1900)</w:t>
      </w:r>
      <w:r w:rsidRPr="007A3AED">
        <w:rPr>
          <w:rFonts w:ascii="Calibri" w:hAnsi="Calibri"/>
          <w:i/>
          <w:sz w:val="20"/>
          <w:szCs w:val="20"/>
        </w:rPr>
        <w:tab/>
      </w:r>
      <w:r w:rsidRPr="007A3AED">
        <w:rPr>
          <w:rFonts w:ascii="Calibri" w:hAnsi="Calibri"/>
          <w:i/>
          <w:sz w:val="20"/>
          <w:szCs w:val="20"/>
        </w:rPr>
        <w:tab/>
      </w:r>
      <w:r w:rsidRPr="007A3AED">
        <w:rPr>
          <w:rFonts w:ascii="Calibri" w:hAnsi="Calibri"/>
          <w:i/>
          <w:sz w:val="20"/>
          <w:szCs w:val="20"/>
        </w:rPr>
        <w:tab/>
      </w:r>
      <w:r w:rsidR="0066493F" w:rsidRPr="007A3AED">
        <w:rPr>
          <w:rFonts w:cstheme="minorHAnsi"/>
          <w:i/>
          <w:sz w:val="20"/>
          <w:szCs w:val="20"/>
        </w:rPr>
        <w:tab/>
        <w:t xml:space="preserve">podpis </w:t>
      </w:r>
      <w:r>
        <w:rPr>
          <w:rFonts w:cstheme="minorHAnsi"/>
          <w:i/>
          <w:sz w:val="20"/>
          <w:szCs w:val="20"/>
        </w:rPr>
        <w:t>žadatele</w:t>
      </w:r>
      <w:r w:rsidR="0066493F" w:rsidRPr="007A3AED">
        <w:rPr>
          <w:rFonts w:cstheme="minorHAnsi"/>
          <w:i/>
          <w:sz w:val="20"/>
          <w:szCs w:val="20"/>
        </w:rPr>
        <w:t xml:space="preserve"> </w:t>
      </w:r>
    </w:p>
    <w:p w14:paraId="6A381FC3" w14:textId="77777777" w:rsidR="004C7A9A" w:rsidRPr="004C7A9A" w:rsidRDefault="004C7A9A" w:rsidP="007A3AED">
      <w:pPr>
        <w:spacing w:before="480"/>
        <w:rPr>
          <w:rFonts w:ascii="Calibri" w:hAnsi="Calibri"/>
          <w:szCs w:val="24"/>
        </w:rPr>
      </w:pPr>
      <w:r w:rsidRPr="004C7A9A">
        <w:rPr>
          <w:rFonts w:ascii="Calibri" w:hAnsi="Calibri"/>
          <w:szCs w:val="24"/>
        </w:rPr>
        <w:t>Vyjádření ředitele školy: schvaluji/neschvaluji</w:t>
      </w:r>
    </w:p>
    <w:p w14:paraId="4D7ACE56" w14:textId="614C9119" w:rsidR="00537C83" w:rsidRPr="007A3AED" w:rsidRDefault="004C7A9A" w:rsidP="007A3AED">
      <w:pPr>
        <w:spacing w:before="480"/>
        <w:rPr>
          <w:rFonts w:cstheme="minorHAnsi"/>
          <w:i/>
          <w:sz w:val="20"/>
          <w:szCs w:val="20"/>
        </w:rPr>
      </w:pPr>
      <w:r w:rsidRPr="004C7A9A">
        <w:rPr>
          <w:rFonts w:ascii="Calibri" w:hAnsi="Calibri"/>
          <w:szCs w:val="24"/>
        </w:rPr>
        <w:t xml:space="preserve"> Datum: </w:t>
      </w:r>
      <w:r w:rsidR="004565F3">
        <w:rPr>
          <w:rFonts w:ascii="Calibri" w:hAnsi="Calibri"/>
          <w:szCs w:val="24"/>
        </w:rPr>
        <w:t>___________________</w:t>
      </w:r>
      <w:r w:rsidRPr="004C7A9A">
        <w:rPr>
          <w:rFonts w:ascii="Calibri" w:hAnsi="Calibri"/>
          <w:szCs w:val="24"/>
        </w:rPr>
        <w:t xml:space="preserve"> Podpis ředitele školy </w:t>
      </w:r>
      <w:r w:rsidR="004565F3">
        <w:rPr>
          <w:rFonts w:ascii="Calibri" w:hAnsi="Calibri"/>
          <w:szCs w:val="24"/>
        </w:rPr>
        <w:t>____________________________</w:t>
      </w:r>
    </w:p>
    <w:sectPr w:rsidR="00537C83" w:rsidRPr="007A3AED" w:rsidSect="00C63C2C">
      <w:headerReference w:type="default" r:id="rId10"/>
      <w:footerReference w:type="default" r:id="rId11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A730" w14:textId="77777777" w:rsidR="00C63C2C" w:rsidRDefault="00C63C2C" w:rsidP="000D71DF">
      <w:pPr>
        <w:spacing w:after="0" w:line="240" w:lineRule="auto"/>
      </w:pPr>
      <w:r>
        <w:separator/>
      </w:r>
    </w:p>
  </w:endnote>
  <w:endnote w:type="continuationSeparator" w:id="0">
    <w:p w14:paraId="68E87FA3" w14:textId="77777777" w:rsidR="00C63C2C" w:rsidRDefault="00C63C2C" w:rsidP="000D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123B72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77777777" w:rsidR="00692443" w:rsidRPr="00002EC5" w:rsidRDefault="001767EB" w:rsidP="005323F8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BDFB" w14:textId="77777777" w:rsidR="00C63C2C" w:rsidRDefault="00C63C2C" w:rsidP="000D71DF">
      <w:pPr>
        <w:spacing w:after="0" w:line="240" w:lineRule="auto"/>
      </w:pPr>
      <w:r>
        <w:separator/>
      </w:r>
    </w:p>
  </w:footnote>
  <w:footnote w:type="continuationSeparator" w:id="0">
    <w:p w14:paraId="6F206C6E" w14:textId="77777777" w:rsidR="00C63C2C" w:rsidRDefault="00C63C2C" w:rsidP="000D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BF5AC4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65963"/>
    <w:rsid w:val="00077159"/>
    <w:rsid w:val="00097017"/>
    <w:rsid w:val="000A0B93"/>
    <w:rsid w:val="000D71DF"/>
    <w:rsid w:val="000E5CED"/>
    <w:rsid w:val="00103949"/>
    <w:rsid w:val="001044C6"/>
    <w:rsid w:val="00105AA8"/>
    <w:rsid w:val="00130287"/>
    <w:rsid w:val="001767EB"/>
    <w:rsid w:val="001968C6"/>
    <w:rsid w:val="00196A6F"/>
    <w:rsid w:val="001B4AE9"/>
    <w:rsid w:val="001B7D3F"/>
    <w:rsid w:val="001E3CCF"/>
    <w:rsid w:val="00243DBC"/>
    <w:rsid w:val="0028020F"/>
    <w:rsid w:val="00290DCA"/>
    <w:rsid w:val="00290E13"/>
    <w:rsid w:val="002A4781"/>
    <w:rsid w:val="002C098E"/>
    <w:rsid w:val="002D1A4E"/>
    <w:rsid w:val="002E5287"/>
    <w:rsid w:val="002E6824"/>
    <w:rsid w:val="002F0C7F"/>
    <w:rsid w:val="002F6A29"/>
    <w:rsid w:val="0032010F"/>
    <w:rsid w:val="00322944"/>
    <w:rsid w:val="00327573"/>
    <w:rsid w:val="003702E1"/>
    <w:rsid w:val="00370E54"/>
    <w:rsid w:val="0037460D"/>
    <w:rsid w:val="003854F0"/>
    <w:rsid w:val="00386580"/>
    <w:rsid w:val="00395390"/>
    <w:rsid w:val="003A7066"/>
    <w:rsid w:val="003A7A42"/>
    <w:rsid w:val="003B7206"/>
    <w:rsid w:val="003D4343"/>
    <w:rsid w:val="003F5326"/>
    <w:rsid w:val="00406809"/>
    <w:rsid w:val="00415CE2"/>
    <w:rsid w:val="00431AFA"/>
    <w:rsid w:val="00432626"/>
    <w:rsid w:val="00442A4C"/>
    <w:rsid w:val="00446389"/>
    <w:rsid w:val="00452EFA"/>
    <w:rsid w:val="004565F3"/>
    <w:rsid w:val="00475A48"/>
    <w:rsid w:val="004A4CA5"/>
    <w:rsid w:val="004B3AF5"/>
    <w:rsid w:val="004C7A9A"/>
    <w:rsid w:val="00522BAB"/>
    <w:rsid w:val="005323F8"/>
    <w:rsid w:val="00532C2E"/>
    <w:rsid w:val="00537C83"/>
    <w:rsid w:val="00547588"/>
    <w:rsid w:val="00595210"/>
    <w:rsid w:val="00595330"/>
    <w:rsid w:val="005A3E46"/>
    <w:rsid w:val="005F1938"/>
    <w:rsid w:val="00626949"/>
    <w:rsid w:val="00632857"/>
    <w:rsid w:val="0066164D"/>
    <w:rsid w:val="0066493F"/>
    <w:rsid w:val="00665325"/>
    <w:rsid w:val="0066699C"/>
    <w:rsid w:val="00674FBC"/>
    <w:rsid w:val="00692443"/>
    <w:rsid w:val="00693C19"/>
    <w:rsid w:val="00696A67"/>
    <w:rsid w:val="006A0043"/>
    <w:rsid w:val="006B1F72"/>
    <w:rsid w:val="006C6618"/>
    <w:rsid w:val="00710A29"/>
    <w:rsid w:val="00714CFF"/>
    <w:rsid w:val="00722DDC"/>
    <w:rsid w:val="007344CF"/>
    <w:rsid w:val="00760860"/>
    <w:rsid w:val="00790E19"/>
    <w:rsid w:val="00791AFD"/>
    <w:rsid w:val="007A3AED"/>
    <w:rsid w:val="007D4F61"/>
    <w:rsid w:val="007D6F6D"/>
    <w:rsid w:val="007F0A88"/>
    <w:rsid w:val="007F7521"/>
    <w:rsid w:val="00814916"/>
    <w:rsid w:val="0082392D"/>
    <w:rsid w:val="00860AA4"/>
    <w:rsid w:val="00886443"/>
    <w:rsid w:val="008944FA"/>
    <w:rsid w:val="008A3048"/>
    <w:rsid w:val="008B74EA"/>
    <w:rsid w:val="008C4776"/>
    <w:rsid w:val="008D2DB6"/>
    <w:rsid w:val="008D661A"/>
    <w:rsid w:val="00915BD7"/>
    <w:rsid w:val="00921E21"/>
    <w:rsid w:val="00941870"/>
    <w:rsid w:val="00943970"/>
    <w:rsid w:val="009800F3"/>
    <w:rsid w:val="009852D7"/>
    <w:rsid w:val="00985C36"/>
    <w:rsid w:val="00987248"/>
    <w:rsid w:val="009910B6"/>
    <w:rsid w:val="00995E87"/>
    <w:rsid w:val="009E546E"/>
    <w:rsid w:val="009F1F1A"/>
    <w:rsid w:val="00A055D1"/>
    <w:rsid w:val="00A1161A"/>
    <w:rsid w:val="00A126BB"/>
    <w:rsid w:val="00A15766"/>
    <w:rsid w:val="00A44AA1"/>
    <w:rsid w:val="00A56A7E"/>
    <w:rsid w:val="00A73DE1"/>
    <w:rsid w:val="00AA1388"/>
    <w:rsid w:val="00B129BB"/>
    <w:rsid w:val="00B1534F"/>
    <w:rsid w:val="00B33B8D"/>
    <w:rsid w:val="00B408CD"/>
    <w:rsid w:val="00B52CF5"/>
    <w:rsid w:val="00BF34D3"/>
    <w:rsid w:val="00C10725"/>
    <w:rsid w:val="00C12328"/>
    <w:rsid w:val="00C31714"/>
    <w:rsid w:val="00C52A7E"/>
    <w:rsid w:val="00C63C2C"/>
    <w:rsid w:val="00CA52E2"/>
    <w:rsid w:val="00CB5CE9"/>
    <w:rsid w:val="00CF5244"/>
    <w:rsid w:val="00D059EC"/>
    <w:rsid w:val="00D12D48"/>
    <w:rsid w:val="00D401DF"/>
    <w:rsid w:val="00D45947"/>
    <w:rsid w:val="00D56920"/>
    <w:rsid w:val="00D62041"/>
    <w:rsid w:val="00D87AC0"/>
    <w:rsid w:val="00DB3AA7"/>
    <w:rsid w:val="00DB5D09"/>
    <w:rsid w:val="00DE2C5B"/>
    <w:rsid w:val="00DE5610"/>
    <w:rsid w:val="00E07406"/>
    <w:rsid w:val="00E11D81"/>
    <w:rsid w:val="00E126B5"/>
    <w:rsid w:val="00E15FBD"/>
    <w:rsid w:val="00E4317C"/>
    <w:rsid w:val="00E661D4"/>
    <w:rsid w:val="00E85DB8"/>
    <w:rsid w:val="00EB7679"/>
    <w:rsid w:val="00EE3A0E"/>
    <w:rsid w:val="00F27479"/>
    <w:rsid w:val="00F27EDA"/>
    <w:rsid w:val="00F33601"/>
    <w:rsid w:val="00F51EAA"/>
    <w:rsid w:val="00F61C2C"/>
    <w:rsid w:val="00F83C3F"/>
    <w:rsid w:val="00F977AD"/>
    <w:rsid w:val="00FC1DB1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F336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F33601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k.martin\OneDrive%20-%20Obchodn&#237;%20akademie%20Dr.%20Edvarda%20Bene&#353;e\General%20-%20SBOROVNA\GRAFICK&#193;%20IDENTITA%20&#352;KOLY\03_Tiskoviny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d8699-d7b9-4340-ad7d-09142a892b66" xsi:nil="true"/>
    <lcf76f155ced4ddcb4097134ff3c332f xmlns="f9f20b9a-1294-4f07-b5c1-883401d5f8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1D49B3893F34E9D2C9E298B634A09" ma:contentTypeVersion="15" ma:contentTypeDescription="Vytvoří nový dokument" ma:contentTypeScope="" ma:versionID="eb3609a6894d5e84307ece27a72ef978">
  <xsd:schema xmlns:xsd="http://www.w3.org/2001/XMLSchema" xmlns:xs="http://www.w3.org/2001/XMLSchema" xmlns:p="http://schemas.microsoft.com/office/2006/metadata/properties" xmlns:ns2="f9f20b9a-1294-4f07-b5c1-883401d5f8e6" xmlns:ns3="411d8699-d7b9-4340-ad7d-09142a892b66" targetNamespace="http://schemas.microsoft.com/office/2006/metadata/properties" ma:root="true" ma:fieldsID="011c319e3c198b4ba07775defb397458" ns2:_="" ns3:_="">
    <xsd:import namespace="f9f20b9a-1294-4f07-b5c1-883401d5f8e6"/>
    <xsd:import namespace="411d8699-d7b9-4340-ad7d-09142a892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20b9a-1294-4f07-b5c1-883401d5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8699-d7b9-4340-ad7d-09142a892b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adb97-c9f1-4a9a-bacb-75ccfaa76d2a}" ma:internalName="TaxCatchAll" ma:showField="CatchAllData" ma:web="411d8699-d7b9-4340-ad7d-09142a892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411d8699-d7b9-4340-ad7d-09142a892b66"/>
    <ds:schemaRef ds:uri="f9f20b9a-1294-4f07-b5c1-883401d5f8e6"/>
  </ds:schemaRefs>
</ds:datastoreItem>
</file>

<file path=customXml/itemProps3.xml><?xml version="1.0" encoding="utf-8"?>
<ds:datastoreItem xmlns:ds="http://schemas.openxmlformats.org/officeDocument/2006/customXml" ds:itemID="{D0705C40-F827-4483-AC90-70C22BA2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20b9a-1294-4f07-b5c1-883401d5f8e6"/>
    <ds:schemaRef ds:uri="411d8699-d7b9-4340-ad7d-09142a892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18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Martin, Mgr. - ředitel OA Slaný</cp:lastModifiedBy>
  <cp:revision>20</cp:revision>
  <cp:lastPrinted>2024-01-23T07:10:00Z</cp:lastPrinted>
  <dcterms:created xsi:type="dcterms:W3CDTF">2025-02-07T10:37:00Z</dcterms:created>
  <dcterms:modified xsi:type="dcterms:W3CDTF">2025-02-07T10:54:00Z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0x01010013169C5BE2E84941AC483286467941A7</vt:lpwstr>
  </property>
  <property fmtid="{D5CDD505-2E9C-101B-9397-08002B2CF9AE}" pid="3" name="MediaServiceImageTags">
    <vt:lpwstr/>
  </property>
</Properties>
</file>