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390C" w14:textId="77777777" w:rsidR="00F33601" w:rsidRPr="004E3B88" w:rsidRDefault="00F33601" w:rsidP="00F33601">
      <w:pPr>
        <w:keepNext/>
        <w:spacing w:after="240"/>
        <w:outlineLvl w:val="0"/>
        <w:rPr>
          <w:rFonts w:ascii="Calibri" w:hAnsi="Calibri"/>
          <w:b/>
          <w:szCs w:val="28"/>
        </w:rPr>
      </w:pPr>
    </w:p>
    <w:p w14:paraId="34AD3510" w14:textId="77777777" w:rsidR="00F33601" w:rsidRDefault="00F33601" w:rsidP="00F33601">
      <w:pPr>
        <w:keepNext/>
        <w:spacing w:after="240"/>
        <w:jc w:val="center"/>
        <w:outlineLvl w:val="0"/>
        <w:rPr>
          <w:rFonts w:ascii="Calibri" w:hAnsi="Calibri"/>
          <w:b/>
          <w:sz w:val="32"/>
          <w:szCs w:val="40"/>
        </w:rPr>
      </w:pPr>
      <w:r w:rsidRPr="00950D0A">
        <w:rPr>
          <w:rFonts w:ascii="Calibri" w:hAnsi="Calibri"/>
          <w:b/>
          <w:sz w:val="32"/>
          <w:szCs w:val="40"/>
        </w:rPr>
        <w:t xml:space="preserve">Žádost o </w:t>
      </w:r>
      <w:r>
        <w:rPr>
          <w:rFonts w:ascii="Calibri" w:hAnsi="Calibri"/>
          <w:b/>
          <w:sz w:val="32"/>
          <w:szCs w:val="40"/>
        </w:rPr>
        <w:t>konání opravné zkoušky v dřívějším termínu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1"/>
        <w:gridCol w:w="5801"/>
      </w:tblGrid>
      <w:tr w:rsidR="00F33601" w:rsidRPr="00461000" w14:paraId="4D1D6463" w14:textId="77777777" w:rsidTr="00B30DF8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73D96706" w14:textId="77777777" w:rsidR="00F33601" w:rsidRPr="00461000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 xml:space="preserve">Jméno a příjmení žáka-žákyně: </w:t>
            </w:r>
          </w:p>
        </w:tc>
        <w:tc>
          <w:tcPr>
            <w:tcW w:w="5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24491" w14:textId="77777777" w:rsidR="00F33601" w:rsidRPr="00461000" w:rsidRDefault="00F33601" w:rsidP="00B30DF8">
            <w:pPr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F33601" w:rsidRPr="00461000" w14:paraId="665DBBA5" w14:textId="77777777" w:rsidTr="00B30DF8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7BA11196" w14:textId="77777777" w:rsidR="00F33601" w:rsidRPr="00461000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 xml:space="preserve">Datum narození: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AFB6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729AE3CB" w14:textId="77777777" w:rsidTr="00B30DF8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34F4A3C0" w14:textId="77777777" w:rsidR="00F33601" w:rsidRPr="00461000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 xml:space="preserve">Ulice a čp.: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ACB6D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0F76E700" w14:textId="77777777" w:rsidTr="00B30DF8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3B21E2B9" w14:textId="77777777" w:rsidR="00F33601" w:rsidRPr="00461000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 w:rsidRPr="00461000">
              <w:rPr>
                <w:rFonts w:ascii="Calibri" w:hAnsi="Calibri"/>
                <w:b/>
                <w:bCs/>
                <w:szCs w:val="24"/>
              </w:rPr>
              <w:t>PSČ</w:t>
            </w:r>
            <w:r>
              <w:rPr>
                <w:rFonts w:ascii="Calibri" w:hAnsi="Calibri"/>
                <w:b/>
                <w:bCs/>
                <w:szCs w:val="24"/>
              </w:rPr>
              <w:t xml:space="preserve"> a</w:t>
            </w:r>
            <w:r w:rsidRPr="00461000">
              <w:rPr>
                <w:rFonts w:ascii="Calibri" w:hAnsi="Calibri"/>
                <w:b/>
                <w:bCs/>
                <w:szCs w:val="24"/>
              </w:rPr>
              <w:t xml:space="preserve"> MĚSTO: 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3B657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195CBB41" w14:textId="77777777" w:rsidTr="00B30DF8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5F8891BD" w14:textId="77777777" w:rsidR="00F33601" w:rsidRPr="00461000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E-mail: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BD5FB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403BD5DB" w14:textId="77777777" w:rsidTr="00B30DF8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15886184" w14:textId="77777777" w:rsidR="00F33601" w:rsidRDefault="00F33601" w:rsidP="00B30DF8">
            <w:pPr>
              <w:jc w:val="righ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Telefon:</w:t>
            </w:r>
          </w:p>
        </w:tc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1C192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</w:tbl>
    <w:p w14:paraId="528807E7" w14:textId="77777777" w:rsidR="00F33601" w:rsidRPr="00461000" w:rsidRDefault="00F33601" w:rsidP="00F33601">
      <w:pPr>
        <w:tabs>
          <w:tab w:val="right" w:leader="dot" w:pos="8647"/>
        </w:tabs>
        <w:spacing w:before="240" w:after="240"/>
        <w:rPr>
          <w:rFonts w:ascii="Calibri" w:hAnsi="Calibri"/>
          <w:b/>
          <w:szCs w:val="24"/>
        </w:rPr>
      </w:pPr>
      <w:r w:rsidRPr="00461000">
        <w:rPr>
          <w:rFonts w:ascii="Calibri" w:hAnsi="Calibri"/>
          <w:b/>
          <w:szCs w:val="24"/>
        </w:rPr>
        <w:t>Zákonný zástupce (jen u nezletilého žáka)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5814"/>
      </w:tblGrid>
      <w:tr w:rsidR="00F33601" w:rsidRPr="00461000" w14:paraId="76B45D6C" w14:textId="77777777" w:rsidTr="00B30DF8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47A3FE7C" w14:textId="77777777" w:rsidR="00F33601" w:rsidRPr="00461000" w:rsidRDefault="00F33601" w:rsidP="00B30DF8">
            <w:pPr>
              <w:tabs>
                <w:tab w:val="right" w:leader="dot" w:pos="8647"/>
              </w:tabs>
              <w:jc w:val="right"/>
              <w:rPr>
                <w:rFonts w:ascii="Calibri" w:hAnsi="Calibri"/>
                <w:szCs w:val="24"/>
              </w:rPr>
            </w:pPr>
            <w:r w:rsidRPr="00461000">
              <w:rPr>
                <w:rFonts w:ascii="Calibri" w:hAnsi="Calibri"/>
                <w:szCs w:val="24"/>
              </w:rPr>
              <w:t>Jméno a příjmení zák</w:t>
            </w:r>
            <w:r>
              <w:rPr>
                <w:rFonts w:ascii="Calibri" w:hAnsi="Calibri"/>
                <w:szCs w:val="24"/>
              </w:rPr>
              <w:t xml:space="preserve">. </w:t>
            </w:r>
            <w:r w:rsidRPr="00461000">
              <w:rPr>
                <w:rFonts w:ascii="Calibri" w:hAnsi="Calibri"/>
                <w:szCs w:val="24"/>
              </w:rPr>
              <w:t xml:space="preserve">zástupce: 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6C584" w14:textId="77777777" w:rsidR="00F33601" w:rsidRPr="00461000" w:rsidRDefault="00F33601" w:rsidP="00B30DF8">
            <w:pPr>
              <w:tabs>
                <w:tab w:val="right" w:leader="dot" w:pos="8647"/>
              </w:tabs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2552F4D0" w14:textId="77777777" w:rsidTr="00B30DF8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0070FDD6" w14:textId="77777777" w:rsidR="00F33601" w:rsidRPr="00461000" w:rsidRDefault="00F33601" w:rsidP="00B30DF8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Ulice a čp.: </w:t>
            </w:r>
          </w:p>
        </w:tc>
        <w:tc>
          <w:tcPr>
            <w:tcW w:w="5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6A920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0B205B95" w14:textId="77777777" w:rsidTr="00B30DF8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7A8699C7" w14:textId="77777777" w:rsidR="00F33601" w:rsidRPr="00461000" w:rsidRDefault="00F33601" w:rsidP="00B30DF8">
            <w:pPr>
              <w:jc w:val="right"/>
              <w:rPr>
                <w:rFonts w:ascii="Calibri" w:hAnsi="Calibri"/>
                <w:szCs w:val="24"/>
              </w:rPr>
            </w:pPr>
            <w:r w:rsidRPr="00461000">
              <w:rPr>
                <w:rFonts w:ascii="Calibri" w:hAnsi="Calibri"/>
                <w:szCs w:val="24"/>
              </w:rPr>
              <w:t xml:space="preserve">PSČ </w:t>
            </w:r>
            <w:r>
              <w:rPr>
                <w:rFonts w:ascii="Calibri" w:hAnsi="Calibri"/>
                <w:szCs w:val="24"/>
              </w:rPr>
              <w:t>a</w:t>
            </w:r>
            <w:r w:rsidRPr="00461000">
              <w:rPr>
                <w:rFonts w:ascii="Calibri" w:hAnsi="Calibri"/>
                <w:szCs w:val="24"/>
              </w:rPr>
              <w:t xml:space="preserve"> MĚSTO: </w:t>
            </w:r>
          </w:p>
        </w:tc>
        <w:tc>
          <w:tcPr>
            <w:tcW w:w="5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6510F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45CD178B" w14:textId="77777777" w:rsidTr="00B30DF8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73662045" w14:textId="77777777" w:rsidR="00F33601" w:rsidRPr="00461000" w:rsidRDefault="00F33601" w:rsidP="00B30DF8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5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0D94C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461000" w14:paraId="62A6BDA2" w14:textId="77777777" w:rsidTr="00B30DF8">
        <w:trPr>
          <w:trHeight w:val="454"/>
        </w:trPr>
        <w:tc>
          <w:tcPr>
            <w:tcW w:w="3288" w:type="dxa"/>
            <w:shd w:val="clear" w:color="auto" w:fill="auto"/>
            <w:vAlign w:val="bottom"/>
          </w:tcPr>
          <w:p w14:paraId="680D0EA7" w14:textId="77777777" w:rsidR="00F33601" w:rsidRDefault="00F33601" w:rsidP="00B30DF8">
            <w:pPr>
              <w:jc w:val="righ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</w:tc>
        <w:tc>
          <w:tcPr>
            <w:tcW w:w="5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810BB" w14:textId="77777777" w:rsidR="00F33601" w:rsidRPr="00461000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</w:tbl>
    <w:p w14:paraId="31C5D8AD" w14:textId="77777777" w:rsidR="00F33601" w:rsidRDefault="00F33601" w:rsidP="00F33601">
      <w:pPr>
        <w:spacing w:after="240"/>
        <w:rPr>
          <w:rFonts w:ascii="Calibri" w:hAnsi="Calibri"/>
          <w:szCs w:val="24"/>
        </w:rPr>
      </w:pPr>
    </w:p>
    <w:p w14:paraId="0E16431C" w14:textId="77777777" w:rsidR="00F33601" w:rsidRDefault="00F33601" w:rsidP="00F33601">
      <w:pPr>
        <w:rPr>
          <w:rFonts w:ascii="Calibri" w:hAnsi="Calibri"/>
          <w:szCs w:val="24"/>
        </w:rPr>
      </w:pPr>
      <w:r w:rsidRPr="00461000">
        <w:rPr>
          <w:rFonts w:ascii="Calibri" w:hAnsi="Calibri"/>
          <w:szCs w:val="24"/>
        </w:rPr>
        <w:t>Váž</w:t>
      </w:r>
      <w:r>
        <w:rPr>
          <w:rFonts w:ascii="Calibri" w:hAnsi="Calibri"/>
          <w:szCs w:val="24"/>
        </w:rPr>
        <w:t>ený</w:t>
      </w:r>
      <w:r w:rsidRPr="00461000">
        <w:rPr>
          <w:rFonts w:ascii="Calibri" w:hAnsi="Calibri"/>
          <w:szCs w:val="24"/>
        </w:rPr>
        <w:t xml:space="preserve"> pan</w:t>
      </w:r>
      <w:r>
        <w:rPr>
          <w:rFonts w:ascii="Calibri" w:hAnsi="Calibri"/>
          <w:szCs w:val="24"/>
        </w:rPr>
        <w:t>e</w:t>
      </w:r>
      <w:r w:rsidRPr="00461000">
        <w:rPr>
          <w:rFonts w:ascii="Calibri" w:hAnsi="Calibri"/>
          <w:szCs w:val="24"/>
        </w:rPr>
        <w:t xml:space="preserve"> ředitel</w:t>
      </w:r>
      <w:r>
        <w:rPr>
          <w:rFonts w:ascii="Calibri" w:hAnsi="Calibri"/>
          <w:szCs w:val="24"/>
        </w:rPr>
        <w:t>i</w:t>
      </w:r>
      <w:r w:rsidRPr="00461000">
        <w:rPr>
          <w:rFonts w:ascii="Calibri" w:hAnsi="Calibri"/>
          <w:szCs w:val="24"/>
        </w:rPr>
        <w:t>,</w:t>
      </w:r>
    </w:p>
    <w:p w14:paraId="07194FFC" w14:textId="7BB9F409" w:rsidR="00F33601" w:rsidRDefault="00F33601" w:rsidP="00F33601">
      <w:pPr>
        <w:rPr>
          <w:rFonts w:ascii="Calibri" w:hAnsi="Calibri"/>
          <w:szCs w:val="24"/>
        </w:rPr>
      </w:pPr>
      <w:r w:rsidRPr="00461000">
        <w:rPr>
          <w:rFonts w:ascii="Calibri" w:hAnsi="Calibri"/>
          <w:szCs w:val="24"/>
        </w:rPr>
        <w:t xml:space="preserve">žádám </w:t>
      </w:r>
      <w:r>
        <w:rPr>
          <w:rFonts w:ascii="Calibri" w:hAnsi="Calibri"/>
          <w:szCs w:val="24"/>
        </w:rPr>
        <w:t>Vás o možnost konání opravné zkoušky z</w:t>
      </w:r>
      <w:r w:rsidR="00595210">
        <w:rPr>
          <w:rFonts w:ascii="Calibri" w:hAnsi="Calibri"/>
          <w:szCs w:val="24"/>
        </w:rPr>
        <w:t> </w:t>
      </w:r>
      <w:r>
        <w:rPr>
          <w:rFonts w:ascii="Calibri" w:hAnsi="Calibri"/>
          <w:szCs w:val="24"/>
        </w:rPr>
        <w:t>předmětu</w:t>
      </w:r>
      <w:r w:rsidR="00595210">
        <w:rPr>
          <w:rFonts w:ascii="Calibri" w:hAnsi="Calibri"/>
          <w:szCs w:val="24"/>
        </w:rPr>
        <w:t xml:space="preserve">: </w:t>
      </w:r>
      <w:r>
        <w:rPr>
          <w:rFonts w:ascii="Calibri" w:hAnsi="Calibri"/>
          <w:szCs w:val="24"/>
        </w:rPr>
        <w:t>__________________________________ v dřívějším termínu, a to nejpozději do _________________.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6022"/>
      </w:tblGrid>
      <w:tr w:rsidR="00F33601" w:rsidRPr="00EC42A3" w14:paraId="48C7EF3B" w14:textId="77777777" w:rsidTr="00B30DF8">
        <w:trPr>
          <w:trHeight w:val="454"/>
        </w:trPr>
        <w:tc>
          <w:tcPr>
            <w:tcW w:w="3085" w:type="dxa"/>
            <w:shd w:val="clear" w:color="auto" w:fill="auto"/>
            <w:vAlign w:val="bottom"/>
          </w:tcPr>
          <w:p w14:paraId="711E1C9C" w14:textId="77777777" w:rsidR="00F33601" w:rsidRPr="00EC42A3" w:rsidRDefault="00F33601" w:rsidP="00B30DF8">
            <w:pPr>
              <w:ind w:left="-105"/>
              <w:rPr>
                <w:rFonts w:ascii="Calibri" w:hAnsi="Calibri"/>
                <w:szCs w:val="24"/>
              </w:rPr>
            </w:pPr>
            <w:r w:rsidRPr="00EC42A3">
              <w:rPr>
                <w:rFonts w:ascii="Calibri" w:hAnsi="Calibri"/>
                <w:szCs w:val="24"/>
              </w:rPr>
              <w:t>Stručné zdůvodnění žádosti:</w:t>
            </w:r>
          </w:p>
        </w:tc>
        <w:tc>
          <w:tcPr>
            <w:tcW w:w="6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3C7101" w14:textId="77777777" w:rsidR="00F33601" w:rsidRPr="00EC42A3" w:rsidRDefault="00F33601" w:rsidP="00B30DF8">
            <w:pPr>
              <w:rPr>
                <w:rFonts w:ascii="Calibri" w:hAnsi="Calibri"/>
                <w:szCs w:val="24"/>
              </w:rPr>
            </w:pPr>
          </w:p>
        </w:tc>
      </w:tr>
      <w:tr w:rsidR="00F33601" w:rsidRPr="00EC42A3" w14:paraId="3C6CDA70" w14:textId="77777777" w:rsidTr="00B30DF8">
        <w:trPr>
          <w:trHeight w:val="454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1894B" w14:textId="77777777" w:rsidR="00F33601" w:rsidRPr="00EC42A3" w:rsidRDefault="00F33601" w:rsidP="00B30DF8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F33601" w:rsidRPr="00EC42A3" w14:paraId="4E267E8D" w14:textId="77777777" w:rsidTr="00B30DF8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4CC83" w14:textId="77777777" w:rsidR="00F33601" w:rsidRPr="00EC42A3" w:rsidRDefault="00F33601" w:rsidP="00B30DF8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  <w:tr w:rsidR="00F33601" w:rsidRPr="00EC42A3" w14:paraId="4DAE548A" w14:textId="77777777" w:rsidTr="00B30DF8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1D392" w14:textId="77777777" w:rsidR="00F33601" w:rsidRPr="00EC42A3" w:rsidRDefault="00F33601" w:rsidP="00B30DF8">
            <w:pPr>
              <w:tabs>
                <w:tab w:val="right" w:leader="dot" w:pos="9072"/>
              </w:tabs>
              <w:rPr>
                <w:rFonts w:ascii="Calibri" w:hAnsi="Calibri"/>
                <w:szCs w:val="24"/>
              </w:rPr>
            </w:pPr>
          </w:p>
        </w:tc>
      </w:tr>
    </w:tbl>
    <w:p w14:paraId="047028E8" w14:textId="74833DE5" w:rsidR="00F33601" w:rsidRPr="00EC42A3" w:rsidRDefault="00F33601" w:rsidP="00F33601">
      <w:pPr>
        <w:spacing w:before="480"/>
        <w:rPr>
          <w:rFonts w:ascii="Calibri" w:hAnsi="Calibri"/>
          <w:i/>
          <w:szCs w:val="24"/>
        </w:rPr>
      </w:pPr>
      <w:r w:rsidRPr="00461000">
        <w:rPr>
          <w:rFonts w:ascii="Calibri" w:hAnsi="Calibr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F0068" wp14:editId="723F1561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2268855" cy="8890"/>
                <wp:effectExtent l="0" t="0" r="36195" b="29210"/>
                <wp:wrapNone/>
                <wp:docPr id="1115678626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CC2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0;margin-top:25.4pt;width:178.65pt;height: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EC42A3">
        <w:rPr>
          <w:rFonts w:ascii="Calibri" w:hAnsi="Calibri"/>
          <w:i/>
          <w:szCs w:val="24"/>
        </w:rPr>
        <w:t>Místo datum (např.: Slaný 1. 1. 1900)</w:t>
      </w:r>
    </w:p>
    <w:p w14:paraId="5DDDFEB5" w14:textId="19017D8E" w:rsidR="00F33601" w:rsidRPr="00461000" w:rsidRDefault="00F33601" w:rsidP="00F33601">
      <w:pPr>
        <w:tabs>
          <w:tab w:val="center" w:pos="1985"/>
        </w:tabs>
        <w:spacing w:before="600"/>
        <w:rPr>
          <w:rFonts w:ascii="Calibri" w:hAnsi="Calibri"/>
          <w:i/>
          <w:szCs w:val="24"/>
        </w:rPr>
      </w:pPr>
      <w:r w:rsidRPr="00461000">
        <w:rPr>
          <w:rFonts w:ascii="Calibri" w:hAnsi="Calibr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F534D" wp14:editId="5E954DB6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2268855" cy="8890"/>
                <wp:effectExtent l="0" t="0" r="36195" b="29210"/>
                <wp:wrapNone/>
                <wp:docPr id="1599021814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E18CA" id="Přímá spojnice se šipkou 2" o:spid="_x0000_s1026" type="#_x0000_t32" style="position:absolute;margin-left:127.45pt;margin-top:45.35pt;width:178.65pt;height: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461000">
        <w:rPr>
          <w:rFonts w:ascii="Calibri" w:hAnsi="Calibri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B6952" wp14:editId="0EF763F5">
                <wp:simplePos x="0" y="0"/>
                <wp:positionH relativeFrom="column">
                  <wp:posOffset>16510</wp:posOffset>
                </wp:positionH>
                <wp:positionV relativeFrom="paragraph">
                  <wp:posOffset>575945</wp:posOffset>
                </wp:positionV>
                <wp:extent cx="2268855" cy="8890"/>
                <wp:effectExtent l="0" t="0" r="36195" b="29210"/>
                <wp:wrapNone/>
                <wp:docPr id="1336355933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855" cy="889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849BC" id="Přímá spojnice se šipkou 1" o:spid="_x0000_s1026" type="#_x0000_t32" style="position:absolute;margin-left:1.3pt;margin-top:45.35pt;width:178.6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" strokecolor="black [3200]" strokeweight=".5pt">
                <v:stroke joinstyle="miter"/>
              </v:shape>
            </w:pict>
          </mc:Fallback>
        </mc:AlternateContent>
      </w:r>
    </w:p>
    <w:p w14:paraId="11FA2D0D" w14:textId="77777777" w:rsidR="0066493F" w:rsidRPr="00E34630" w:rsidRDefault="0066493F" w:rsidP="0066493F">
      <w:pPr>
        <w:pStyle w:val="Prosttext"/>
        <w:tabs>
          <w:tab w:val="center" w:pos="1701"/>
          <w:tab w:val="center" w:pos="7371"/>
        </w:tabs>
        <w:rPr>
          <w:rFonts w:asciiTheme="minorHAnsi" w:hAnsiTheme="minorHAnsi" w:cstheme="minorHAnsi"/>
          <w:i/>
          <w:sz w:val="18"/>
          <w:szCs w:val="22"/>
        </w:rPr>
      </w:pPr>
      <w:r w:rsidRPr="00E34630">
        <w:rPr>
          <w:rFonts w:asciiTheme="minorHAnsi" w:hAnsiTheme="minorHAnsi" w:cstheme="minorHAnsi"/>
          <w:i/>
          <w:sz w:val="18"/>
          <w:szCs w:val="22"/>
        </w:rPr>
        <w:tab/>
        <w:t xml:space="preserve">podpis </w:t>
      </w:r>
      <w:r>
        <w:rPr>
          <w:rFonts w:asciiTheme="minorHAnsi" w:hAnsiTheme="minorHAnsi" w:cstheme="minorHAnsi"/>
          <w:i/>
          <w:sz w:val="18"/>
          <w:szCs w:val="22"/>
        </w:rPr>
        <w:t>zákonného zástupce / zletilého žáka</w:t>
      </w:r>
      <w:r w:rsidRPr="00E34630">
        <w:rPr>
          <w:rFonts w:asciiTheme="minorHAnsi" w:hAnsiTheme="minorHAnsi" w:cstheme="minorHAnsi"/>
          <w:i/>
          <w:sz w:val="18"/>
          <w:szCs w:val="22"/>
        </w:rPr>
        <w:t xml:space="preserve"> </w:t>
      </w:r>
      <w:r w:rsidRPr="00E34630">
        <w:rPr>
          <w:rFonts w:asciiTheme="minorHAnsi" w:hAnsiTheme="minorHAnsi" w:cstheme="minorHAnsi"/>
          <w:i/>
          <w:sz w:val="18"/>
          <w:szCs w:val="22"/>
        </w:rPr>
        <w:tab/>
        <w:t>podpis nezletilého žáka</w:t>
      </w:r>
    </w:p>
    <w:sectPr w:rsidR="0066493F" w:rsidRPr="00E34630" w:rsidSect="00C63C2C">
      <w:headerReference w:type="default" r:id="rId10"/>
      <w:footerReference w:type="default" r:id="rId11"/>
      <w:pgSz w:w="11906" w:h="16838"/>
      <w:pgMar w:top="1417" w:right="1417" w:bottom="1417" w:left="1417" w:header="708" w:footer="8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A730" w14:textId="77777777" w:rsidR="00C63C2C" w:rsidRDefault="00C63C2C" w:rsidP="000D71DF">
      <w:pPr>
        <w:spacing w:after="0" w:line="240" w:lineRule="auto"/>
      </w:pPr>
      <w:r>
        <w:separator/>
      </w:r>
    </w:p>
  </w:endnote>
  <w:endnote w:type="continuationSeparator" w:id="0">
    <w:p w14:paraId="68E87FA3" w14:textId="77777777" w:rsidR="00C63C2C" w:rsidRDefault="00C63C2C" w:rsidP="000D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3A30" w14:textId="77777777" w:rsidR="00693C19" w:rsidRDefault="00693C19" w:rsidP="005323F8">
    <w:pPr>
      <w:pStyle w:val="Zpat"/>
      <w:tabs>
        <w:tab w:val="clear" w:pos="4536"/>
      </w:tabs>
      <w:rPr>
        <w:rFonts w:ascii="Calibri" w:hAnsi="Calibri" w:cs="Calibri"/>
        <w:b/>
        <w:bCs/>
        <w:color w:val="000000" w:themeColor="text1"/>
        <w:sz w:val="18"/>
        <w:szCs w:val="18"/>
      </w:rPr>
    </w:pPr>
  </w:p>
  <w:p w14:paraId="595F7009" w14:textId="152AED7B" w:rsidR="00431AFA" w:rsidRDefault="00002EC5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C2D0C" wp14:editId="0DD8F456">
              <wp:simplePos x="0" y="0"/>
              <wp:positionH relativeFrom="column">
                <wp:posOffset>-104368</wp:posOffset>
              </wp:positionH>
              <wp:positionV relativeFrom="paragraph">
                <wp:posOffset>21231</wp:posOffset>
              </wp:positionV>
              <wp:extent cx="0" cy="395017"/>
              <wp:effectExtent l="19050" t="0" r="19050" b="24130"/>
              <wp:wrapNone/>
              <wp:docPr id="6156326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5017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FF327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.65pt" to="-8.2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" strokecolor="#066" strokeweight="3pt">
              <v:stroke joinstyle="miter"/>
            </v:line>
          </w:pict>
        </mc:Fallback>
      </mc:AlternateContent>
    </w:r>
    <w:r w:rsidR="00D62041" w:rsidRPr="001968C6">
      <w:rPr>
        <w:rFonts w:ascii="Calibri" w:hAnsi="Calibri" w:cs="Calibri"/>
        <w:b/>
        <w:bCs/>
        <w:color w:val="000000" w:themeColor="text1"/>
        <w:sz w:val="18"/>
        <w:szCs w:val="18"/>
      </w:rPr>
      <w:t>Tel</w:t>
    </w:r>
    <w:r w:rsidR="005F1938">
      <w:rPr>
        <w:rFonts w:ascii="Calibri" w:hAnsi="Calibri" w:cs="Calibri"/>
        <w:b/>
        <w:bCs/>
        <w:color w:val="000000" w:themeColor="text1"/>
        <w:sz w:val="18"/>
        <w:szCs w:val="18"/>
      </w:rPr>
      <w:t>efonní</w:t>
    </w:r>
    <w:r w:rsidR="007344CF" w:rsidRPr="001968C6">
      <w:rPr>
        <w:rFonts w:ascii="Calibri" w:hAnsi="Calibri" w:cs="Calibri"/>
        <w:b/>
        <w:bCs/>
        <w:color w:val="000000" w:themeColor="text1"/>
        <w:sz w:val="18"/>
        <w:szCs w:val="18"/>
      </w:rPr>
      <w:t xml:space="preserve"> ústředna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: +420 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312 522</w:t>
    </w:r>
    <w:r w:rsidR="00FE790B">
      <w:rPr>
        <w:rFonts w:ascii="Calibri" w:hAnsi="Calibri" w:cs="Calibri"/>
        <w:color w:val="000000" w:themeColor="text1"/>
        <w:sz w:val="18"/>
        <w:szCs w:val="18"/>
      </w:rPr>
      <w:t> </w:t>
    </w:r>
    <w:r w:rsidR="005A3E46" w:rsidRPr="005A3E46">
      <w:rPr>
        <w:rFonts w:ascii="Calibri" w:hAnsi="Calibri" w:cs="Calibri"/>
        <w:color w:val="000000" w:themeColor="text1"/>
        <w:sz w:val="18"/>
        <w:szCs w:val="18"/>
      </w:rPr>
      <w:t>422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5F1938">
      <w:rPr>
        <w:rFonts w:ascii="Calibri" w:hAnsi="Calibri" w:cs="Calibri"/>
        <w:color w:val="000000" w:themeColor="text1"/>
        <w:sz w:val="18"/>
        <w:szCs w:val="18"/>
      </w:rPr>
      <w:t xml:space="preserve"> mobilní tel.: </w:t>
    </w:r>
    <w:r w:rsidR="00431AFA">
      <w:rPr>
        <w:rFonts w:ascii="Calibri" w:hAnsi="Calibri" w:cs="Calibri"/>
        <w:color w:val="000000" w:themeColor="text1"/>
        <w:sz w:val="18"/>
        <w:szCs w:val="18"/>
      </w:rPr>
      <w:t>731 614 997 |</w:t>
    </w:r>
    <w:r w:rsidR="00FE790B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130287">
      <w:rPr>
        <w:rFonts w:ascii="Calibri" w:hAnsi="Calibri" w:cs="Calibri"/>
        <w:color w:val="000000" w:themeColor="text1"/>
        <w:sz w:val="18"/>
        <w:szCs w:val="18"/>
      </w:rPr>
      <w:t xml:space="preserve">úřední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D62041" w:rsidRPr="00D62041">
      <w:rPr>
        <w:rFonts w:ascii="Calibri" w:hAnsi="Calibri" w:cs="Calibri"/>
        <w:color w:val="000000" w:themeColor="text1"/>
        <w:sz w:val="18"/>
        <w:szCs w:val="18"/>
      </w:rPr>
      <w:t xml:space="preserve">-mail: </w:t>
    </w:r>
    <w:r w:rsidR="00E126B5" w:rsidRPr="00E126B5">
      <w:rPr>
        <w:rFonts w:ascii="Calibri" w:hAnsi="Calibri" w:cs="Calibri"/>
        <w:color w:val="000000" w:themeColor="text1"/>
        <w:sz w:val="18"/>
        <w:szCs w:val="18"/>
      </w:rPr>
      <w:t xml:space="preserve">oaskl@kr-s.cz 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| </w:t>
    </w:r>
  </w:p>
  <w:p w14:paraId="3D59E2E2" w14:textId="77777777" w:rsidR="00532C2E" w:rsidRDefault="00130287" w:rsidP="005323F8">
    <w:pPr>
      <w:pStyle w:val="Zpat"/>
      <w:tabs>
        <w:tab w:val="clear" w:pos="453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 xml:space="preserve">školní </w:t>
    </w:r>
    <w:r w:rsidR="005F1938">
      <w:rPr>
        <w:rFonts w:ascii="Calibri" w:hAnsi="Calibri" w:cs="Calibri"/>
        <w:color w:val="000000" w:themeColor="text1"/>
        <w:sz w:val="18"/>
        <w:szCs w:val="18"/>
      </w:rPr>
      <w:t>e</w:t>
    </w:r>
    <w:r w:rsidR="00446389">
      <w:rPr>
        <w:rFonts w:ascii="Calibri" w:hAnsi="Calibri" w:cs="Calibri"/>
        <w:color w:val="000000" w:themeColor="text1"/>
        <w:sz w:val="18"/>
        <w:szCs w:val="18"/>
      </w:rPr>
      <w:t>-mail</w:t>
    </w:r>
    <w:r w:rsidR="00E126B5">
      <w:rPr>
        <w:rFonts w:ascii="Calibri" w:hAnsi="Calibri" w:cs="Calibri"/>
        <w:color w:val="000000" w:themeColor="text1"/>
        <w:sz w:val="18"/>
        <w:szCs w:val="18"/>
      </w:rPr>
      <w:t xml:space="preserve">: </w:t>
    </w:r>
    <w:r w:rsidR="00BF34D3" w:rsidRPr="00BF34D3">
      <w:rPr>
        <w:rFonts w:ascii="Calibri" w:hAnsi="Calibri" w:cs="Calibri"/>
        <w:color w:val="000000" w:themeColor="text1"/>
        <w:sz w:val="18"/>
        <w:szCs w:val="18"/>
      </w:rPr>
      <w:t>sekretariat@oaslany.cz</w:t>
    </w:r>
    <w:r w:rsidR="00BF34D3">
      <w:rPr>
        <w:rFonts w:ascii="Calibri" w:hAnsi="Calibri" w:cs="Calibri"/>
        <w:color w:val="000000" w:themeColor="text1"/>
        <w:sz w:val="18"/>
        <w:szCs w:val="18"/>
      </w:rPr>
      <w:t xml:space="preserve"> | </w:t>
    </w:r>
    <w:r w:rsidR="00D56920">
      <w:rPr>
        <w:rFonts w:ascii="Calibri" w:hAnsi="Calibri" w:cs="Calibri"/>
        <w:color w:val="000000" w:themeColor="text1"/>
        <w:sz w:val="18"/>
        <w:szCs w:val="18"/>
      </w:rPr>
      <w:t>d</w:t>
    </w:r>
    <w:r w:rsidR="00103949" w:rsidRPr="00103949">
      <w:rPr>
        <w:rFonts w:ascii="Calibri" w:hAnsi="Calibri" w:cs="Calibri"/>
        <w:color w:val="000000" w:themeColor="text1"/>
        <w:sz w:val="18"/>
        <w:szCs w:val="18"/>
      </w:rPr>
      <w:t>atová schránka:</w:t>
    </w:r>
    <w:r w:rsidR="00103949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="002A4781" w:rsidRPr="002A4781">
      <w:rPr>
        <w:rFonts w:ascii="Calibri" w:hAnsi="Calibri" w:cs="Calibri"/>
        <w:color w:val="000000" w:themeColor="text1"/>
        <w:sz w:val="18"/>
        <w:szCs w:val="18"/>
      </w:rPr>
      <w:t>f5ps8fq</w:t>
    </w:r>
    <w:r w:rsidR="00B33B8D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3B7206">
      <w:rPr>
        <w:rFonts w:ascii="Calibri" w:hAnsi="Calibri" w:cs="Calibri"/>
        <w:color w:val="000000" w:themeColor="text1"/>
        <w:sz w:val="18"/>
        <w:szCs w:val="18"/>
      </w:rPr>
      <w:t xml:space="preserve"> adresa: Smetanovo nám. 1200, 274 01 Slaný</w:t>
    </w:r>
    <w:r w:rsidR="0032010F">
      <w:rPr>
        <w:rFonts w:ascii="Calibri" w:hAnsi="Calibri" w:cs="Calibri"/>
        <w:color w:val="000000" w:themeColor="text1"/>
        <w:sz w:val="18"/>
        <w:szCs w:val="18"/>
      </w:rPr>
      <w:t xml:space="preserve"> |</w:t>
    </w:r>
    <w:r w:rsidR="001767EB">
      <w:rPr>
        <w:rFonts w:ascii="Calibri" w:hAnsi="Calibri" w:cs="Calibri"/>
        <w:color w:val="000000" w:themeColor="text1"/>
        <w:sz w:val="18"/>
        <w:szCs w:val="18"/>
      </w:rPr>
      <w:tab/>
    </w:r>
  </w:p>
  <w:p w14:paraId="3C61DB3B" w14:textId="77777777" w:rsidR="00692443" w:rsidRPr="00002EC5" w:rsidRDefault="001767EB" w:rsidP="005323F8">
    <w:pPr>
      <w:pStyle w:val="Zpat"/>
      <w:tabs>
        <w:tab w:val="clear" w:pos="4536"/>
      </w:tabs>
      <w:rPr>
        <w:rFonts w:ascii="Calibri" w:hAnsi="Calibri" w:cs="Calibri"/>
        <w:color w:val="006666"/>
        <w:sz w:val="18"/>
        <w:szCs w:val="18"/>
      </w:rPr>
    </w:pPr>
    <w:r w:rsidRPr="00002EC5">
      <w:rPr>
        <w:rFonts w:ascii="Calibri" w:hAnsi="Calibri" w:cs="Calibri"/>
        <w:b/>
        <w:bCs/>
        <w:color w:val="006666"/>
        <w:sz w:val="20"/>
        <w:szCs w:val="20"/>
      </w:rPr>
      <w:t>www.oaslany.cz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BDFB" w14:textId="77777777" w:rsidR="00C63C2C" w:rsidRDefault="00C63C2C" w:rsidP="000D71DF">
      <w:pPr>
        <w:spacing w:after="0" w:line="240" w:lineRule="auto"/>
      </w:pPr>
      <w:r>
        <w:separator/>
      </w:r>
    </w:p>
  </w:footnote>
  <w:footnote w:type="continuationSeparator" w:id="0">
    <w:p w14:paraId="6F206C6E" w14:textId="77777777" w:rsidR="00C63C2C" w:rsidRDefault="00C63C2C" w:rsidP="000D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C552" w14:textId="77777777" w:rsidR="000D71DF" w:rsidRDefault="0066164D" w:rsidP="000D71DF">
    <w:pPr>
      <w:pStyle w:val="Zhlav"/>
      <w:jc w:val="both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D787A3" wp14:editId="697B73EB">
              <wp:simplePos x="0" y="0"/>
              <wp:positionH relativeFrom="margin">
                <wp:posOffset>5720080</wp:posOffset>
              </wp:positionH>
              <wp:positionV relativeFrom="paragraph">
                <wp:posOffset>121920</wp:posOffset>
              </wp:positionV>
              <wp:extent cx="0" cy="333375"/>
              <wp:effectExtent l="19050" t="0" r="19050" b="28575"/>
              <wp:wrapNone/>
              <wp:docPr id="83379888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3375"/>
                      </a:xfrm>
                      <a:prstGeom prst="line">
                        <a:avLst/>
                      </a:prstGeom>
                      <a:ln w="38100">
                        <a:solidFill>
                          <a:srgbClr val="0066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1D25B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4pt,9.6pt" to="450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" strokecolor="#066" strokeweight="3pt">
              <v:stroke joinstyle="miter"/>
              <w10:wrap anchorx="margin"/>
            </v:line>
          </w:pict>
        </mc:Fallback>
      </mc:AlternateContent>
    </w:r>
    <w:r w:rsidR="00710A2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AFA61" wp14:editId="66042650">
              <wp:simplePos x="0" y="0"/>
              <wp:positionH relativeFrom="margin">
                <wp:align>right</wp:align>
              </wp:positionH>
              <wp:positionV relativeFrom="paragraph">
                <wp:posOffset>81997</wp:posOffset>
              </wp:positionV>
              <wp:extent cx="3132814" cy="556592"/>
              <wp:effectExtent l="0" t="0" r="0" b="0"/>
              <wp:wrapNone/>
              <wp:docPr id="87831621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565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224BF3" w14:textId="77777777" w:rsidR="00710A29" w:rsidRPr="00921E21" w:rsidRDefault="00710A29" w:rsidP="002D1A4E">
                          <w:pPr>
                            <w:pStyle w:val="Zpat"/>
                            <w:tabs>
                              <w:tab w:val="clear" w:pos="4536"/>
                            </w:tabs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Obchodní akademie Dr. Edvarda Beneše</w:t>
                          </w:r>
                          <w:r w:rsidR="006C6618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2F6A29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Slaný, Smetanovo nám. 1200</w:t>
                          </w:r>
                          <w:r w:rsidR="00921E21" w:rsidRPr="000E5CE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2F6A29" w:rsidRPr="00921E21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9C898C5" w14:textId="77777777" w:rsidR="00710A29" w:rsidRPr="00921E21" w:rsidRDefault="00710A29" w:rsidP="002D1A4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AFA6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95.5pt;margin-top:6.45pt;width:246.7pt;height:43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" fillcolor="white [3201]" stroked="f" strokeweight=".5pt">
              <v:textbox>
                <w:txbxContent>
                  <w:p w14:paraId="57224BF3" w14:textId="77777777" w:rsidR="00710A29" w:rsidRPr="00921E21" w:rsidRDefault="00710A29" w:rsidP="002D1A4E">
                    <w:pPr>
                      <w:pStyle w:val="Zpat"/>
                      <w:tabs>
                        <w:tab w:val="clear" w:pos="4536"/>
                      </w:tabs>
                      <w:jc w:val="right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Obchodní akademie Dr. Edvarda Beneše</w:t>
                    </w:r>
                    <w:r w:rsidR="006C6618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2F6A29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Slaný, Smetanovo nám. 1200</w:t>
                    </w:r>
                    <w:r w:rsidR="00921E21" w:rsidRPr="000E5CE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2F6A29" w:rsidRPr="00921E21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59C898C5" w14:textId="77777777" w:rsidR="00710A29" w:rsidRPr="00921E21" w:rsidRDefault="00710A29" w:rsidP="002D1A4E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126BB">
      <w:rPr>
        <w:noProof/>
      </w:rPr>
      <w:drawing>
        <wp:inline distT="0" distB="0" distL="0" distR="0" wp14:anchorId="483ECB6A" wp14:editId="2C0E811E">
          <wp:extent cx="2170706" cy="651547"/>
          <wp:effectExtent l="0" t="0" r="1270" b="0"/>
          <wp:docPr id="783647726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647726" name="Obrázek 3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66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19"/>
    <w:rsid w:val="00002EC5"/>
    <w:rsid w:val="00065963"/>
    <w:rsid w:val="00077159"/>
    <w:rsid w:val="00097017"/>
    <w:rsid w:val="000A0B93"/>
    <w:rsid w:val="000D71DF"/>
    <w:rsid w:val="000E5CED"/>
    <w:rsid w:val="00103949"/>
    <w:rsid w:val="00105AA8"/>
    <w:rsid w:val="00130287"/>
    <w:rsid w:val="001767EB"/>
    <w:rsid w:val="001968C6"/>
    <w:rsid w:val="00196A6F"/>
    <w:rsid w:val="001B4AE9"/>
    <w:rsid w:val="001B7D3F"/>
    <w:rsid w:val="001E3CCF"/>
    <w:rsid w:val="00243DBC"/>
    <w:rsid w:val="0028020F"/>
    <w:rsid w:val="00290DCA"/>
    <w:rsid w:val="00290E13"/>
    <w:rsid w:val="002A4781"/>
    <w:rsid w:val="002C098E"/>
    <w:rsid w:val="002D1A4E"/>
    <w:rsid w:val="002E5287"/>
    <w:rsid w:val="002E6824"/>
    <w:rsid w:val="002F0C7F"/>
    <w:rsid w:val="002F6A29"/>
    <w:rsid w:val="0032010F"/>
    <w:rsid w:val="00370E54"/>
    <w:rsid w:val="0037460D"/>
    <w:rsid w:val="003854F0"/>
    <w:rsid w:val="00386580"/>
    <w:rsid w:val="00395390"/>
    <w:rsid w:val="003A7066"/>
    <w:rsid w:val="003B7206"/>
    <w:rsid w:val="003D4343"/>
    <w:rsid w:val="003F5326"/>
    <w:rsid w:val="00406809"/>
    <w:rsid w:val="00415CE2"/>
    <w:rsid w:val="00431AFA"/>
    <w:rsid w:val="00432626"/>
    <w:rsid w:val="00442A4C"/>
    <w:rsid w:val="00446389"/>
    <w:rsid w:val="00452EFA"/>
    <w:rsid w:val="004A4CA5"/>
    <w:rsid w:val="004B3AF5"/>
    <w:rsid w:val="00522BAB"/>
    <w:rsid w:val="005323F8"/>
    <w:rsid w:val="00532C2E"/>
    <w:rsid w:val="00547588"/>
    <w:rsid w:val="00595210"/>
    <w:rsid w:val="00595330"/>
    <w:rsid w:val="005A3E46"/>
    <w:rsid w:val="005F1938"/>
    <w:rsid w:val="00626949"/>
    <w:rsid w:val="00632857"/>
    <w:rsid w:val="0066164D"/>
    <w:rsid w:val="0066493F"/>
    <w:rsid w:val="0066699C"/>
    <w:rsid w:val="00674FBC"/>
    <w:rsid w:val="00692443"/>
    <w:rsid w:val="00693C19"/>
    <w:rsid w:val="00696A67"/>
    <w:rsid w:val="006B1F72"/>
    <w:rsid w:val="006C6618"/>
    <w:rsid w:val="00710A29"/>
    <w:rsid w:val="00714CFF"/>
    <w:rsid w:val="007344CF"/>
    <w:rsid w:val="00760860"/>
    <w:rsid w:val="00790E19"/>
    <w:rsid w:val="00791AFD"/>
    <w:rsid w:val="007D4F61"/>
    <w:rsid w:val="007D6F6D"/>
    <w:rsid w:val="007F0A88"/>
    <w:rsid w:val="007F7521"/>
    <w:rsid w:val="00814916"/>
    <w:rsid w:val="0082392D"/>
    <w:rsid w:val="00860AA4"/>
    <w:rsid w:val="00886443"/>
    <w:rsid w:val="008944FA"/>
    <w:rsid w:val="008A3048"/>
    <w:rsid w:val="008B74EA"/>
    <w:rsid w:val="008C4776"/>
    <w:rsid w:val="008D2DB6"/>
    <w:rsid w:val="008D661A"/>
    <w:rsid w:val="00915BD7"/>
    <w:rsid w:val="00921E21"/>
    <w:rsid w:val="00943970"/>
    <w:rsid w:val="009800F3"/>
    <w:rsid w:val="009852D7"/>
    <w:rsid w:val="00985C36"/>
    <w:rsid w:val="009910B6"/>
    <w:rsid w:val="009E546E"/>
    <w:rsid w:val="009F1F1A"/>
    <w:rsid w:val="00A055D1"/>
    <w:rsid w:val="00A1161A"/>
    <w:rsid w:val="00A126BB"/>
    <w:rsid w:val="00A15766"/>
    <w:rsid w:val="00A56A7E"/>
    <w:rsid w:val="00A73DE1"/>
    <w:rsid w:val="00AA1388"/>
    <w:rsid w:val="00B129BB"/>
    <w:rsid w:val="00B1534F"/>
    <w:rsid w:val="00B33B8D"/>
    <w:rsid w:val="00B408CD"/>
    <w:rsid w:val="00B52CF5"/>
    <w:rsid w:val="00BF34D3"/>
    <w:rsid w:val="00C10725"/>
    <w:rsid w:val="00C12328"/>
    <w:rsid w:val="00C31714"/>
    <w:rsid w:val="00C52A7E"/>
    <w:rsid w:val="00C63C2C"/>
    <w:rsid w:val="00CA52E2"/>
    <w:rsid w:val="00CB5CE9"/>
    <w:rsid w:val="00CF5244"/>
    <w:rsid w:val="00D059EC"/>
    <w:rsid w:val="00D12D48"/>
    <w:rsid w:val="00D56920"/>
    <w:rsid w:val="00D62041"/>
    <w:rsid w:val="00D87AC0"/>
    <w:rsid w:val="00DB3AA7"/>
    <w:rsid w:val="00DE2C5B"/>
    <w:rsid w:val="00DE5610"/>
    <w:rsid w:val="00E07406"/>
    <w:rsid w:val="00E11D81"/>
    <w:rsid w:val="00E126B5"/>
    <w:rsid w:val="00E15FBD"/>
    <w:rsid w:val="00E4317C"/>
    <w:rsid w:val="00E85DB8"/>
    <w:rsid w:val="00EB7679"/>
    <w:rsid w:val="00EE3A0E"/>
    <w:rsid w:val="00F27479"/>
    <w:rsid w:val="00F27EDA"/>
    <w:rsid w:val="00F33601"/>
    <w:rsid w:val="00F51EAA"/>
    <w:rsid w:val="00F61C2C"/>
    <w:rsid w:val="00F83C3F"/>
    <w:rsid w:val="00F977AD"/>
    <w:rsid w:val="00FC1DB1"/>
    <w:rsid w:val="00FE033C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14D92"/>
  <w15:chartTrackingRefBased/>
  <w15:docId w15:val="{56F3DDD6-5DFC-4473-9E2F-9CE6780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48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1DF"/>
  </w:style>
  <w:style w:type="paragraph" w:styleId="Zpat">
    <w:name w:val="footer"/>
    <w:basedOn w:val="Normln"/>
    <w:link w:val="ZpatChar"/>
    <w:uiPriority w:val="99"/>
    <w:unhideWhenUsed/>
    <w:rsid w:val="000D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1DF"/>
  </w:style>
  <w:style w:type="paragraph" w:customStyle="1" w:styleId="Odstavecbarevny">
    <w:name w:val="Odstavec_barevny"/>
    <w:basedOn w:val="Normln"/>
    <w:qFormat/>
    <w:rsid w:val="00D059EC"/>
    <w:pPr>
      <w:spacing w:line="288" w:lineRule="auto"/>
      <w:jc w:val="both"/>
    </w:pPr>
    <w:rPr>
      <w:rFonts w:ascii="PT Serif" w:hAnsi="PT Serif"/>
      <w:color w:val="41268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924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44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F336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F33601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rek.martin\OneDrive%20-%20Obchodn&#237;%20akademie%20Dr.%20Edvarda%20Bene&#353;e\General%20-%20SBOROVNA\GRAFICK&#193;%20IDENTITA%20&#352;KOLY\03_Tiskoviny\obchodka-slany-hlavickovy-papir-barva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1D49B3893F34E9D2C9E298B634A09" ma:contentTypeVersion="15" ma:contentTypeDescription="Vytvoří nový dokument" ma:contentTypeScope="" ma:versionID="eb3609a6894d5e84307ece27a72ef978">
  <xsd:schema xmlns:xsd="http://www.w3.org/2001/XMLSchema" xmlns:xs="http://www.w3.org/2001/XMLSchema" xmlns:p="http://schemas.microsoft.com/office/2006/metadata/properties" xmlns:ns2="f9f20b9a-1294-4f07-b5c1-883401d5f8e6" xmlns:ns3="411d8699-d7b9-4340-ad7d-09142a892b66" targetNamespace="http://schemas.microsoft.com/office/2006/metadata/properties" ma:root="true" ma:fieldsID="011c319e3c198b4ba07775defb397458" ns2:_="" ns3:_="">
    <xsd:import namespace="f9f20b9a-1294-4f07-b5c1-883401d5f8e6"/>
    <xsd:import namespace="411d8699-d7b9-4340-ad7d-09142a892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20b9a-1294-4f07-b5c1-883401d5f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4987963-4e2c-432b-ba3c-350e238e0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8699-d7b9-4340-ad7d-09142a892b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adb97-c9f1-4a9a-bacb-75ccfaa76d2a}" ma:internalName="TaxCatchAll" ma:showField="CatchAllData" ma:web="411d8699-d7b9-4340-ad7d-09142a892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d8699-d7b9-4340-ad7d-09142a892b66" xsi:nil="true"/>
    <lcf76f155ced4ddcb4097134ff3c332f xmlns="f9f20b9a-1294-4f07-b5c1-883401d5f8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9B1E9FB8-2B71-4A85-9AAC-E734ABBDA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05C40-F827-4483-AC90-70C22BA2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20b9a-1294-4f07-b5c1-883401d5f8e6"/>
    <ds:schemaRef ds:uri="411d8699-d7b9-4340-ad7d-09142a892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EAF44-7234-4A05-AD00-1694A7BC9669}">
  <ds:schemaRefs>
    <ds:schemaRef ds:uri="http://schemas.microsoft.com/office/2006/metadata/properties"/>
    <ds:schemaRef ds:uri="http://schemas.microsoft.com/office/infopath/2007/PartnerControls"/>
    <ds:schemaRef ds:uri="411d8699-d7b9-4340-ad7d-09142a892b66"/>
    <ds:schemaRef ds:uri="f9f20b9a-1294-4f07-b5c1-883401d5f8e6"/>
  </ds:schemaRefs>
</ds:datastoreItem>
</file>

<file path=customXml/itemProps4.xml><?xml version="1.0" encoding="utf-8"?>
<ds:datastoreItem xmlns:ds="http://schemas.openxmlformats.org/officeDocument/2006/customXml" ds:itemID="{C8FF9E76-B62E-4F7E-8CC9-C0A8BF3F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obchodka-slany-hlavickovy-papir-barva-šablona</Template>
  <TotalTime>4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mariehynkova.cz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Štorek</dc:creator>
  <cp:keywords/>
  <dc:description/>
  <cp:lastModifiedBy>Štorek Martin, Mgr. - ředitel OA Slaný</cp:lastModifiedBy>
  <cp:revision>6</cp:revision>
  <cp:lastPrinted>2024-01-23T07:10:00Z</cp:lastPrinted>
  <dcterms:created xsi:type="dcterms:W3CDTF">2024-01-29T13:03:00Z</dcterms:created>
  <dcterms:modified xsi:type="dcterms:W3CDTF">2024-01-29T13:49:00Z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0x01010013169C5BE2E84941AC483286467941A7</vt:lpwstr>
  </property>
  <property fmtid="{D5CDD505-2E9C-101B-9397-08002B2CF9AE}" pid="3" name="MediaServiceImageTags">
    <vt:lpwstr/>
  </property>
</Properties>
</file>