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29FB" w14:textId="5967885A" w:rsidR="007D0A9B" w:rsidRPr="00542C63" w:rsidRDefault="007D0A9B" w:rsidP="005A73B9">
      <w:pPr>
        <w:keepNext/>
        <w:spacing w:before="240"/>
        <w:jc w:val="center"/>
        <w:outlineLvl w:val="0"/>
        <w:rPr>
          <w:rFonts w:ascii="Calibri" w:hAnsi="Calibri"/>
          <w:b/>
          <w:sz w:val="32"/>
        </w:rPr>
      </w:pPr>
      <w:r w:rsidRPr="00542C63">
        <w:rPr>
          <w:rFonts w:ascii="Calibri" w:hAnsi="Calibri"/>
          <w:b/>
          <w:sz w:val="32"/>
        </w:rPr>
        <w:t xml:space="preserve">Oznámení o zanechání </w:t>
      </w:r>
      <w:r>
        <w:rPr>
          <w:rFonts w:ascii="Calibri" w:hAnsi="Calibri"/>
          <w:b/>
          <w:sz w:val="32"/>
        </w:rPr>
        <w:t>vzdělávání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5801"/>
      </w:tblGrid>
      <w:tr w:rsidR="007D0A9B" w:rsidRPr="00B11FC0" w14:paraId="20C43813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F57628B" w14:textId="77777777" w:rsidR="007D0A9B" w:rsidRPr="00B11FC0" w:rsidRDefault="007D0A9B" w:rsidP="00CD03ED">
            <w:pPr>
              <w:jc w:val="right"/>
              <w:rPr>
                <w:rFonts w:ascii="Calibri" w:hAnsi="Calibri"/>
                <w:b/>
                <w:bCs/>
              </w:rPr>
            </w:pPr>
            <w:r w:rsidRPr="00B11FC0">
              <w:rPr>
                <w:rFonts w:ascii="Calibri" w:hAnsi="Calibri"/>
                <w:b/>
                <w:bCs/>
              </w:rPr>
              <w:t xml:space="preserve">Jméno a příjmení žáka-žákyně: 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C389A" w14:textId="77777777" w:rsidR="007D0A9B" w:rsidRPr="00B11FC0" w:rsidRDefault="007D0A9B" w:rsidP="00CD03ED">
            <w:pPr>
              <w:rPr>
                <w:rFonts w:ascii="Calibri" w:hAnsi="Calibri"/>
                <w:b/>
                <w:bCs/>
              </w:rPr>
            </w:pPr>
          </w:p>
        </w:tc>
      </w:tr>
      <w:tr w:rsidR="007D0A9B" w:rsidRPr="00B11FC0" w14:paraId="65A54B6B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2A7F95C" w14:textId="77777777" w:rsidR="007D0A9B" w:rsidRPr="00B11FC0" w:rsidRDefault="007D0A9B" w:rsidP="00CD03ED">
            <w:pPr>
              <w:jc w:val="right"/>
              <w:rPr>
                <w:rFonts w:ascii="Calibri" w:hAnsi="Calibri"/>
                <w:b/>
                <w:bCs/>
              </w:rPr>
            </w:pPr>
            <w:r w:rsidRPr="00B11FC0">
              <w:rPr>
                <w:rFonts w:ascii="Calibri" w:hAnsi="Calibri"/>
                <w:b/>
                <w:bCs/>
              </w:rPr>
              <w:t xml:space="preserve">Třída: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60AB3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  <w:tr w:rsidR="007D0A9B" w:rsidRPr="00B11FC0" w14:paraId="4948CC9C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114B3246" w14:textId="77777777" w:rsidR="007D0A9B" w:rsidRPr="00B11FC0" w:rsidRDefault="007D0A9B" w:rsidP="00CD03ED">
            <w:pPr>
              <w:jc w:val="right"/>
              <w:rPr>
                <w:rFonts w:ascii="Calibri" w:hAnsi="Calibri"/>
                <w:b/>
                <w:bCs/>
              </w:rPr>
            </w:pPr>
            <w:r w:rsidRPr="00B11FC0">
              <w:rPr>
                <w:rFonts w:ascii="Calibri" w:hAnsi="Calibri"/>
                <w:b/>
                <w:bCs/>
              </w:rPr>
              <w:t>Datum narození: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45836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  <w:tr w:rsidR="007D0A9B" w:rsidRPr="00B11FC0" w14:paraId="2CA794D2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8DE50F8" w14:textId="77777777" w:rsidR="007D0A9B" w:rsidRPr="00B11FC0" w:rsidRDefault="007D0A9B" w:rsidP="00CD03ED">
            <w:pPr>
              <w:jc w:val="right"/>
              <w:rPr>
                <w:rFonts w:ascii="Calibri" w:hAnsi="Calibri"/>
                <w:b/>
                <w:bCs/>
              </w:rPr>
            </w:pPr>
            <w:r w:rsidRPr="00B11FC0">
              <w:rPr>
                <w:rFonts w:ascii="Calibri" w:hAnsi="Calibri"/>
                <w:b/>
                <w:bCs/>
              </w:rPr>
              <w:t xml:space="preserve">Ulice a čp.: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4FAD5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  <w:tr w:rsidR="007D0A9B" w:rsidRPr="00B11FC0" w14:paraId="7D34E934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4051528" w14:textId="77777777" w:rsidR="007D0A9B" w:rsidRPr="00B11FC0" w:rsidRDefault="007D0A9B" w:rsidP="00CD03ED">
            <w:pPr>
              <w:jc w:val="right"/>
              <w:rPr>
                <w:rFonts w:ascii="Calibri" w:hAnsi="Calibri"/>
                <w:b/>
                <w:bCs/>
              </w:rPr>
            </w:pPr>
            <w:r w:rsidRPr="00B11FC0">
              <w:rPr>
                <w:rFonts w:ascii="Calibri" w:hAnsi="Calibri"/>
                <w:b/>
                <w:bCs/>
              </w:rPr>
              <w:t xml:space="preserve">PSČ a MĚSTO: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96357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</w:tbl>
    <w:p w14:paraId="71E35F9B" w14:textId="77777777" w:rsidR="007D0A9B" w:rsidRPr="00B11FC0" w:rsidRDefault="007D0A9B" w:rsidP="007D0A9B">
      <w:pPr>
        <w:tabs>
          <w:tab w:val="right" w:leader="dot" w:pos="8647"/>
        </w:tabs>
        <w:spacing w:before="240" w:after="240"/>
        <w:rPr>
          <w:rFonts w:ascii="Calibri" w:hAnsi="Calibri"/>
          <w:b/>
        </w:rPr>
      </w:pPr>
      <w:r w:rsidRPr="00B11FC0">
        <w:rPr>
          <w:rFonts w:ascii="Calibri" w:hAnsi="Calibri"/>
          <w:b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814"/>
      </w:tblGrid>
      <w:tr w:rsidR="007D0A9B" w:rsidRPr="00B11FC0" w14:paraId="5BAD8938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AD7B6EB" w14:textId="77777777" w:rsidR="007D0A9B" w:rsidRPr="00B11FC0" w:rsidRDefault="007D0A9B" w:rsidP="00CD03ED">
            <w:pPr>
              <w:tabs>
                <w:tab w:val="right" w:leader="dot" w:pos="8647"/>
              </w:tabs>
              <w:jc w:val="right"/>
              <w:rPr>
                <w:rFonts w:ascii="Calibri" w:hAnsi="Calibri"/>
              </w:rPr>
            </w:pPr>
            <w:r w:rsidRPr="00B11FC0">
              <w:rPr>
                <w:rFonts w:ascii="Calibri" w:hAnsi="Calibri"/>
              </w:rPr>
              <w:t xml:space="preserve">Jméno a příjmení zák. zástupce: 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127B9" w14:textId="77777777" w:rsidR="007D0A9B" w:rsidRPr="00B11FC0" w:rsidRDefault="007D0A9B" w:rsidP="00CD03ED">
            <w:pPr>
              <w:tabs>
                <w:tab w:val="right" w:leader="dot" w:pos="8647"/>
              </w:tabs>
              <w:rPr>
                <w:rFonts w:ascii="Calibri" w:hAnsi="Calibri"/>
              </w:rPr>
            </w:pPr>
          </w:p>
        </w:tc>
      </w:tr>
      <w:tr w:rsidR="007D0A9B" w:rsidRPr="00B11FC0" w14:paraId="7D7E3F18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2B761F35" w14:textId="77777777" w:rsidR="007D0A9B" w:rsidRPr="00B11FC0" w:rsidRDefault="007D0A9B" w:rsidP="00CD03ED">
            <w:pPr>
              <w:jc w:val="right"/>
              <w:rPr>
                <w:rFonts w:ascii="Calibri" w:hAnsi="Calibri"/>
              </w:rPr>
            </w:pPr>
            <w:r w:rsidRPr="00B11FC0">
              <w:rPr>
                <w:rFonts w:ascii="Calibri" w:hAnsi="Calibri"/>
              </w:rPr>
              <w:t xml:space="preserve">Ulice a čp.: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80ED7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  <w:tr w:rsidR="007D0A9B" w:rsidRPr="00B11FC0" w14:paraId="186EC1EE" w14:textId="77777777" w:rsidTr="0066675A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6F47789F" w14:textId="77777777" w:rsidR="007D0A9B" w:rsidRPr="00B11FC0" w:rsidRDefault="007D0A9B" w:rsidP="00CD03E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PSČ a </w:t>
            </w:r>
            <w:r w:rsidRPr="00B11FC0">
              <w:rPr>
                <w:rFonts w:ascii="Calibri" w:hAnsi="Calibri"/>
              </w:rPr>
              <w:t xml:space="preserve">MĚSTO: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B642C" w14:textId="77777777" w:rsidR="007D0A9B" w:rsidRPr="00B11FC0" w:rsidRDefault="007D0A9B" w:rsidP="00CD03ED">
            <w:pPr>
              <w:rPr>
                <w:rFonts w:ascii="Calibri" w:hAnsi="Calibri"/>
              </w:rPr>
            </w:pPr>
          </w:p>
        </w:tc>
      </w:tr>
    </w:tbl>
    <w:p w14:paraId="6C12880C" w14:textId="77777777" w:rsidR="007D0A9B" w:rsidRDefault="007D0A9B" w:rsidP="007D0A9B">
      <w:pPr>
        <w:rPr>
          <w:rFonts w:ascii="Calibri" w:hAnsi="Calibri"/>
        </w:rPr>
      </w:pPr>
    </w:p>
    <w:p w14:paraId="1DFA243B" w14:textId="77777777" w:rsidR="007D0A9B" w:rsidRDefault="007D0A9B" w:rsidP="007D0A9B">
      <w:pPr>
        <w:rPr>
          <w:rFonts w:ascii="Calibri" w:hAnsi="Calibri"/>
        </w:rPr>
      </w:pPr>
      <w:r>
        <w:rPr>
          <w:rFonts w:ascii="Calibri" w:hAnsi="Calibri"/>
        </w:rPr>
        <w:t>Vážený</w:t>
      </w:r>
      <w:r w:rsidRPr="00B11FC0">
        <w:rPr>
          <w:rFonts w:ascii="Calibri" w:hAnsi="Calibri"/>
        </w:rPr>
        <w:t xml:space="preserve"> pan</w:t>
      </w:r>
      <w:r>
        <w:rPr>
          <w:rFonts w:ascii="Calibri" w:hAnsi="Calibri"/>
        </w:rPr>
        <w:t>e</w:t>
      </w:r>
      <w:r w:rsidRPr="00B11FC0">
        <w:rPr>
          <w:rFonts w:ascii="Calibri" w:hAnsi="Calibri"/>
        </w:rPr>
        <w:t xml:space="preserve"> ředitel</w:t>
      </w:r>
      <w:r>
        <w:rPr>
          <w:rFonts w:ascii="Calibri" w:hAnsi="Calibri"/>
        </w:rPr>
        <w:t>i</w:t>
      </w:r>
      <w:r w:rsidRPr="00B11FC0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14:paraId="204CA641" w14:textId="439122CF" w:rsidR="007D0A9B" w:rsidRPr="00B11FC0" w:rsidRDefault="007D0A9B" w:rsidP="007D0A9B">
      <w:pPr>
        <w:tabs>
          <w:tab w:val="right" w:pos="2077"/>
        </w:tabs>
        <w:rPr>
          <w:rFonts w:ascii="Calibri" w:hAnsi="Calibri"/>
        </w:rPr>
      </w:pPr>
      <w:r>
        <w:rPr>
          <w:rFonts w:ascii="Calibri" w:hAnsi="Calibri"/>
        </w:rPr>
        <w:t>o</w:t>
      </w:r>
      <w:r w:rsidRPr="00B11FC0">
        <w:rPr>
          <w:rFonts w:ascii="Calibri" w:hAnsi="Calibri"/>
        </w:rPr>
        <w:t>znamuji</w:t>
      </w:r>
      <w:r>
        <w:rPr>
          <w:rFonts w:ascii="Calibri" w:hAnsi="Calibri"/>
        </w:rPr>
        <w:t xml:space="preserve"> Vám</w:t>
      </w:r>
      <w:r w:rsidRPr="00B11FC0">
        <w:rPr>
          <w:rFonts w:ascii="Calibri" w:hAnsi="Calibri"/>
        </w:rPr>
        <w:t xml:space="preserve"> zanechání mého studia (studia mého syna/mé dcery) </w:t>
      </w:r>
      <w:r w:rsidR="00CC5406">
        <w:rPr>
          <w:rFonts w:ascii="Calibri" w:hAnsi="Calibri"/>
        </w:rPr>
        <w:t>v oboru: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3"/>
        <w:gridCol w:w="2679"/>
      </w:tblGrid>
      <w:tr w:rsidR="007D0A9B" w:rsidRPr="00B11FC0" w14:paraId="7D141205" w14:textId="77777777" w:rsidTr="00CD03ED">
        <w:trPr>
          <w:trHeight w:val="567"/>
        </w:trPr>
        <w:tc>
          <w:tcPr>
            <w:tcW w:w="6487" w:type="dxa"/>
            <w:shd w:val="clear" w:color="auto" w:fill="auto"/>
            <w:vAlign w:val="bottom"/>
          </w:tcPr>
          <w:p w14:paraId="1999F28F" w14:textId="54B96E73" w:rsidR="0081524D" w:rsidRDefault="00000000" w:rsidP="00CD03ED">
            <w:pPr>
              <w:tabs>
                <w:tab w:val="right" w:pos="207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3531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24D">
              <w:rPr>
                <w:rFonts w:ascii="Calibri" w:hAnsi="Calibri"/>
              </w:rPr>
              <w:t xml:space="preserve"> o</w:t>
            </w:r>
            <w:r w:rsidR="007D0A9B" w:rsidRPr="00B11FC0">
              <w:rPr>
                <w:rFonts w:ascii="Calibri" w:hAnsi="Calibri"/>
              </w:rPr>
              <w:t>bchodní akademie</w:t>
            </w:r>
            <w:r w:rsidR="00903600">
              <w:rPr>
                <w:rFonts w:ascii="Calibri" w:hAnsi="Calibri"/>
              </w:rPr>
              <w:t xml:space="preserve"> (</w:t>
            </w:r>
            <w:r w:rsidR="00903600" w:rsidRPr="00B11FC0">
              <w:rPr>
                <w:rFonts w:ascii="Calibri" w:hAnsi="Calibri"/>
              </w:rPr>
              <w:t>63-41-M/02</w:t>
            </w:r>
            <w:r w:rsidR="00903600">
              <w:rPr>
                <w:rFonts w:ascii="Calibri" w:hAnsi="Calibri"/>
              </w:rPr>
              <w:t>)</w:t>
            </w:r>
          </w:p>
          <w:p w14:paraId="3792D5A5" w14:textId="4BA0A5BA" w:rsidR="007D0A9B" w:rsidRPr="00B11FC0" w:rsidRDefault="00000000" w:rsidP="00CD03ED">
            <w:pPr>
              <w:tabs>
                <w:tab w:val="right" w:pos="2077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7738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2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A9B" w:rsidRPr="00B11FC0">
              <w:rPr>
                <w:rFonts w:ascii="Calibri" w:hAnsi="Calibri"/>
              </w:rPr>
              <w:t xml:space="preserve"> </w:t>
            </w:r>
            <w:r w:rsidR="00903600">
              <w:rPr>
                <w:rFonts w:ascii="Calibri" w:hAnsi="Calibri"/>
              </w:rPr>
              <w:t>ekonomické lyceum (78-42-M/02)</w:t>
            </w:r>
            <w:r w:rsidR="00CC5406">
              <w:rPr>
                <w:rFonts w:ascii="Calibri" w:hAnsi="Calibri"/>
              </w:rPr>
              <w:t xml:space="preserve"> </w:t>
            </w:r>
            <w:r w:rsidR="007D0A9B" w:rsidRPr="00B11FC0">
              <w:rPr>
                <w:rFonts w:ascii="Calibri" w:hAnsi="Calibri"/>
              </w:rPr>
              <w:t>na vaší škole, a to ke dni: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AE01A" w14:textId="77777777" w:rsidR="007D0A9B" w:rsidRPr="00B11FC0" w:rsidRDefault="007D0A9B" w:rsidP="00CD03ED">
            <w:pPr>
              <w:tabs>
                <w:tab w:val="left" w:pos="1950"/>
              </w:tabs>
              <w:rPr>
                <w:rFonts w:ascii="Calibri" w:hAnsi="Calibri"/>
              </w:rPr>
            </w:pPr>
          </w:p>
        </w:tc>
      </w:tr>
      <w:tr w:rsidR="007D0A9B" w:rsidRPr="00B11FC0" w14:paraId="6B81CB9E" w14:textId="77777777" w:rsidTr="00CD03ED">
        <w:trPr>
          <w:trHeight w:val="702"/>
        </w:trPr>
        <w:tc>
          <w:tcPr>
            <w:tcW w:w="9212" w:type="dxa"/>
            <w:gridSpan w:val="2"/>
            <w:shd w:val="clear" w:color="auto" w:fill="auto"/>
            <w:vAlign w:val="bottom"/>
          </w:tcPr>
          <w:p w14:paraId="06043C16" w14:textId="77777777" w:rsidR="007D0A9B" w:rsidRPr="00B11FC0" w:rsidRDefault="007D0A9B" w:rsidP="00CD03ED">
            <w:pPr>
              <w:rPr>
                <w:rFonts w:ascii="Calibri" w:hAnsi="Calibri"/>
                <w:i/>
              </w:rPr>
            </w:pPr>
            <w:r w:rsidRPr="00B11FC0">
              <w:rPr>
                <w:rFonts w:ascii="Calibri" w:hAnsi="Calibri"/>
                <w:i/>
              </w:rPr>
              <w:t>(Považujete-li to za důležité, uveďte důvod zanechání studia.)</w:t>
            </w:r>
          </w:p>
        </w:tc>
      </w:tr>
      <w:tr w:rsidR="007D0A9B" w:rsidRPr="00B11FC0" w14:paraId="1509B9E0" w14:textId="77777777" w:rsidTr="0066675A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D4C01" w14:textId="77777777" w:rsidR="007D0A9B" w:rsidRPr="00B11FC0" w:rsidRDefault="007D0A9B" w:rsidP="00CD03ED">
            <w:pPr>
              <w:tabs>
                <w:tab w:val="right" w:leader="dot" w:pos="9072"/>
              </w:tabs>
              <w:rPr>
                <w:rFonts w:ascii="Calibri" w:hAnsi="Calibri"/>
              </w:rPr>
            </w:pPr>
          </w:p>
        </w:tc>
      </w:tr>
      <w:tr w:rsidR="007D0A9B" w:rsidRPr="00B11FC0" w14:paraId="166D4247" w14:textId="77777777" w:rsidTr="0066675A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C956D" w14:textId="77777777" w:rsidR="007D0A9B" w:rsidRPr="00B11FC0" w:rsidRDefault="007D0A9B" w:rsidP="00CD03ED">
            <w:pPr>
              <w:tabs>
                <w:tab w:val="right" w:leader="dot" w:pos="9072"/>
              </w:tabs>
              <w:rPr>
                <w:rFonts w:ascii="Calibri" w:hAnsi="Calibri"/>
              </w:rPr>
            </w:pPr>
          </w:p>
        </w:tc>
      </w:tr>
      <w:tr w:rsidR="0066675A" w:rsidRPr="00B11FC0" w14:paraId="4F7C956E" w14:textId="77777777" w:rsidTr="0066675A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FB2D6" w14:textId="77777777" w:rsidR="0066675A" w:rsidRPr="00B11FC0" w:rsidRDefault="0066675A" w:rsidP="00CD03ED">
            <w:pPr>
              <w:tabs>
                <w:tab w:val="right" w:leader="dot" w:pos="9072"/>
              </w:tabs>
              <w:rPr>
                <w:rFonts w:ascii="Calibri" w:hAnsi="Calibri"/>
              </w:rPr>
            </w:pPr>
          </w:p>
        </w:tc>
      </w:tr>
    </w:tbl>
    <w:p w14:paraId="789462CC" w14:textId="1EBC7607" w:rsidR="007D0A9B" w:rsidRDefault="007D0A9B" w:rsidP="007D0A9B">
      <w:pPr>
        <w:spacing w:before="720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97AE1" wp14:editId="56B4EE59">
                <wp:simplePos x="0" y="0"/>
                <wp:positionH relativeFrom="column">
                  <wp:posOffset>5080</wp:posOffset>
                </wp:positionH>
                <wp:positionV relativeFrom="paragraph">
                  <wp:posOffset>693420</wp:posOffset>
                </wp:positionV>
                <wp:extent cx="2268855" cy="8890"/>
                <wp:effectExtent l="0" t="0" r="36195" b="29210"/>
                <wp:wrapNone/>
                <wp:docPr id="2091968461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0C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.4pt;margin-top:54.6pt;width:178.6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" strokecolor="black [3200]" strokeweight=".5pt">
                <v:stroke joinstyle="miter"/>
              </v:shape>
            </w:pict>
          </mc:Fallback>
        </mc:AlternateContent>
      </w:r>
    </w:p>
    <w:p w14:paraId="6F9F3779" w14:textId="77777777" w:rsidR="007D0A9B" w:rsidRPr="00B23EB7" w:rsidRDefault="007D0A9B" w:rsidP="00B23EB7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B23EB7">
        <w:rPr>
          <w:rFonts w:asciiTheme="minorHAnsi" w:hAnsiTheme="minorHAnsi" w:cstheme="minorHAnsi"/>
          <w:i/>
          <w:sz w:val="18"/>
          <w:szCs w:val="22"/>
        </w:rPr>
        <w:t>Místo datum (např.: Slaný 1. 1. 1900)</w:t>
      </w:r>
    </w:p>
    <w:p w14:paraId="4A201777" w14:textId="65A2CC3B" w:rsidR="007D0A9B" w:rsidRDefault="007D0A9B" w:rsidP="007D0A9B">
      <w:pPr>
        <w:tabs>
          <w:tab w:val="center" w:pos="1985"/>
        </w:tabs>
        <w:spacing w:before="720"/>
        <w:rPr>
          <w:rFonts w:ascii="Calibri" w:hAnsi="Calibri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BDF88" wp14:editId="36498CDD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2268855" cy="8890"/>
                <wp:effectExtent l="0" t="0" r="36195" b="29210"/>
                <wp:wrapNone/>
                <wp:docPr id="580416816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F0A8" id="Přímá spojnice se šipkou 2" o:spid="_x0000_s1026" type="#_x0000_t32" style="position:absolute;margin-left:0;margin-top:47.6pt;width:178.65pt;height: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AFg78I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B3D6C" wp14:editId="2BCCB706">
                <wp:simplePos x="0" y="0"/>
                <wp:positionH relativeFrom="margin">
                  <wp:align>right</wp:align>
                </wp:positionH>
                <wp:positionV relativeFrom="paragraph">
                  <wp:posOffset>605155</wp:posOffset>
                </wp:positionV>
                <wp:extent cx="2268855" cy="8890"/>
                <wp:effectExtent l="0" t="0" r="36195" b="29210"/>
                <wp:wrapNone/>
                <wp:docPr id="743254127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5EFD" id="Přímá spojnice se šipkou 1" o:spid="_x0000_s1026" type="#_x0000_t32" style="position:absolute;margin-left:127.45pt;margin-top:47.6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47FF6FE2" w14:textId="171B5E27" w:rsidR="007D0A9B" w:rsidRPr="002826B6" w:rsidRDefault="002826B6" w:rsidP="002826B6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  <w:r w:rsidR="007D0A9B" w:rsidRPr="007F2B1A">
        <w:rPr>
          <w:rFonts w:ascii="Calibri" w:hAnsi="Calibri"/>
          <w:i/>
          <w:sz w:val="16"/>
          <w:szCs w:val="24"/>
        </w:rPr>
        <w:tab/>
      </w:r>
    </w:p>
    <w:p w14:paraId="1EAFF81B" w14:textId="77777777" w:rsidR="00DE2C5B" w:rsidRDefault="00DE2C5B" w:rsidP="00DE2C5B">
      <w:pPr>
        <w:tabs>
          <w:tab w:val="left" w:pos="1710"/>
        </w:tabs>
      </w:pPr>
    </w:p>
    <w:sectPr w:rsidR="00DE2C5B" w:rsidSect="00947F1E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881C" w14:textId="77777777" w:rsidR="00947F1E" w:rsidRDefault="00947F1E" w:rsidP="000D71DF">
      <w:pPr>
        <w:spacing w:after="0" w:line="240" w:lineRule="auto"/>
      </w:pPr>
      <w:r>
        <w:separator/>
      </w:r>
    </w:p>
  </w:endnote>
  <w:endnote w:type="continuationSeparator" w:id="0">
    <w:p w14:paraId="5E94B255" w14:textId="77777777" w:rsidR="00947F1E" w:rsidRDefault="00947F1E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0B5D" w14:textId="77777777" w:rsidR="00947F1E" w:rsidRDefault="00947F1E" w:rsidP="000D71DF">
      <w:pPr>
        <w:spacing w:after="0" w:line="240" w:lineRule="auto"/>
      </w:pPr>
      <w:r>
        <w:separator/>
      </w:r>
    </w:p>
  </w:footnote>
  <w:footnote w:type="continuationSeparator" w:id="0">
    <w:p w14:paraId="5DF7D94D" w14:textId="77777777" w:rsidR="00947F1E" w:rsidRDefault="00947F1E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826B6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6580"/>
    <w:rsid w:val="00390D23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A4CA5"/>
    <w:rsid w:val="004B3AF5"/>
    <w:rsid w:val="00522BAB"/>
    <w:rsid w:val="005323F8"/>
    <w:rsid w:val="00532C2E"/>
    <w:rsid w:val="00547588"/>
    <w:rsid w:val="00595330"/>
    <w:rsid w:val="005A3E46"/>
    <w:rsid w:val="005A73B9"/>
    <w:rsid w:val="005F1938"/>
    <w:rsid w:val="00626949"/>
    <w:rsid w:val="00632857"/>
    <w:rsid w:val="0066164D"/>
    <w:rsid w:val="0066675A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344CF"/>
    <w:rsid w:val="00760860"/>
    <w:rsid w:val="00790E19"/>
    <w:rsid w:val="00791AFD"/>
    <w:rsid w:val="007D0A9B"/>
    <w:rsid w:val="007D4F61"/>
    <w:rsid w:val="007D6F6D"/>
    <w:rsid w:val="007F0A88"/>
    <w:rsid w:val="007F7521"/>
    <w:rsid w:val="00814916"/>
    <w:rsid w:val="0081524D"/>
    <w:rsid w:val="0082392D"/>
    <w:rsid w:val="00860AA4"/>
    <w:rsid w:val="008944FA"/>
    <w:rsid w:val="008A3048"/>
    <w:rsid w:val="008B74EA"/>
    <w:rsid w:val="008C4776"/>
    <w:rsid w:val="008D2DB6"/>
    <w:rsid w:val="008D661A"/>
    <w:rsid w:val="00903600"/>
    <w:rsid w:val="00915BD7"/>
    <w:rsid w:val="00921E21"/>
    <w:rsid w:val="00943970"/>
    <w:rsid w:val="00947F1E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19C7"/>
    <w:rsid w:val="00B129BB"/>
    <w:rsid w:val="00B1534F"/>
    <w:rsid w:val="00B23EB7"/>
    <w:rsid w:val="00B33B8D"/>
    <w:rsid w:val="00B408CD"/>
    <w:rsid w:val="00B52CF5"/>
    <w:rsid w:val="00BF34D3"/>
    <w:rsid w:val="00C10725"/>
    <w:rsid w:val="00C12328"/>
    <w:rsid w:val="00C31714"/>
    <w:rsid w:val="00C33E1C"/>
    <w:rsid w:val="00C52A7E"/>
    <w:rsid w:val="00CA52E2"/>
    <w:rsid w:val="00CB5CE9"/>
    <w:rsid w:val="00CC5406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3A0E"/>
    <w:rsid w:val="00F27479"/>
    <w:rsid w:val="00F27EDA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7D0A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D0A9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6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11</cp:revision>
  <cp:lastPrinted>2024-01-29T13:41:00Z</cp:lastPrinted>
  <dcterms:created xsi:type="dcterms:W3CDTF">2024-01-29T13:00:00Z</dcterms:created>
  <dcterms:modified xsi:type="dcterms:W3CDTF">2024-01-29T14:49:00Z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